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C4" w:rsidRPr="001B777C" w:rsidRDefault="00BD3EC4" w:rsidP="001B777C">
      <w:pPr>
        <w:spacing w:before="100" w:beforeAutospacing="1" w:after="100" w:afterAutospacing="1" w:line="240" w:lineRule="auto"/>
        <w:ind w:left="-851" w:right="-454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1B777C">
        <w:rPr>
          <w:rFonts w:ascii="Arial" w:hAnsi="Arial" w:cs="Arial"/>
          <w:b/>
          <w:bCs/>
          <w:sz w:val="36"/>
          <w:szCs w:val="36"/>
          <w:lang w:eastAsia="ru-RU"/>
        </w:rPr>
        <w:t>БОЖЕСТВЕННАЯ ЛИТУРГИЯ  (неизменяемые песнопения)</w:t>
      </w:r>
    </w:p>
    <w:p w:rsidR="00BD3EC4" w:rsidRDefault="00BD3EC4" w:rsidP="008A1CB8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6A4B93">
        <w:rPr>
          <w:rFonts w:ascii="Arial" w:hAnsi="Arial" w:cs="Arial"/>
          <w:i/>
          <w:iCs/>
          <w:sz w:val="28"/>
          <w:szCs w:val="28"/>
          <w:lang w:eastAsia="ru-RU"/>
        </w:rPr>
        <w:t>Иерей: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6A4B93">
        <w:rPr>
          <w:rFonts w:ascii="Arial" w:hAnsi="Arial" w:cs="Arial"/>
          <w:sz w:val="28"/>
          <w:szCs w:val="28"/>
          <w:lang w:eastAsia="ru-RU"/>
        </w:rPr>
        <w:t>Благословено Царство</w:t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  <w:t xml:space="preserve"> Хор: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Аминь</w:t>
      </w:r>
    </w:p>
    <w:p w:rsidR="00BD3EC4" w:rsidRPr="006A4B93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Pr="00E44F8D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E44F8D">
        <w:rPr>
          <w:rFonts w:ascii="Arial" w:hAnsi="Arial" w:cs="Arial"/>
          <w:b/>
          <w:bCs/>
          <w:i/>
          <w:sz w:val="36"/>
          <w:szCs w:val="36"/>
          <w:lang w:eastAsia="ru-RU"/>
        </w:rPr>
        <w:t>(Великая ектения)</w:t>
      </w:r>
    </w:p>
    <w:p w:rsidR="00BD3EC4" w:rsidRPr="006A4B93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Pr="006A4B93" w:rsidRDefault="00BD3EC4" w:rsidP="00E44F8D">
      <w:pPr>
        <w:spacing w:after="0" w:line="240" w:lineRule="auto"/>
        <w:ind w:right="-964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  <w:r w:rsidRPr="006A4B93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6A4B93">
        <w:rPr>
          <w:rFonts w:ascii="Arial" w:hAnsi="Arial" w:cs="Arial"/>
          <w:sz w:val="28"/>
          <w:szCs w:val="28"/>
          <w:lang w:eastAsia="ru-RU"/>
        </w:rPr>
        <w:t>Миром Господу помолимся.</w:t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i/>
          <w:iCs/>
          <w:sz w:val="28"/>
          <w:szCs w:val="28"/>
          <w:lang w:eastAsia="ru-RU"/>
        </w:rPr>
        <w:t>Хор на каждое прошение</w:t>
      </w:r>
    </w:p>
    <w:p w:rsidR="00BD3EC4" w:rsidRPr="006A4B93" w:rsidRDefault="00BD3EC4" w:rsidP="006A4B93">
      <w:pPr>
        <w:spacing w:after="0" w:line="240" w:lineRule="auto"/>
        <w:ind w:left="7082" w:right="-851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помилуй.</w:t>
      </w:r>
    </w:p>
    <w:p w:rsidR="00BD3EC4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. . . . . . . . . . . . . . . . . . . . . .</w:t>
      </w: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6A4B93">
      <w:pPr>
        <w:spacing w:after="0" w:line="240" w:lineRule="auto"/>
        <w:ind w:left="4247" w:right="-794" w:hanging="4247"/>
        <w:rPr>
          <w:rFonts w:ascii="Arial" w:hAnsi="Arial" w:cs="Arial"/>
          <w:sz w:val="28"/>
          <w:szCs w:val="28"/>
          <w:lang w:eastAsia="ru-RU"/>
        </w:rPr>
      </w:pPr>
      <w:r w:rsidRPr="006A4B93">
        <w:rPr>
          <w:rFonts w:ascii="Arial" w:hAnsi="Arial" w:cs="Arial"/>
          <w:sz w:val="28"/>
          <w:szCs w:val="28"/>
          <w:lang w:eastAsia="ru-RU"/>
        </w:rPr>
        <w:t>Пресвятую, Пречистую.</w:t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Тебе, Господи</w:t>
      </w:r>
      <w:r w:rsidRPr="006A4B93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6A4B93" w:rsidRDefault="00BD3EC4" w:rsidP="006A4B93">
      <w:pPr>
        <w:spacing w:after="0" w:line="240" w:lineRule="auto"/>
        <w:ind w:left="4247" w:right="-794" w:hanging="4247"/>
        <w:rPr>
          <w:rFonts w:ascii="Arial" w:hAnsi="Arial" w:cs="Arial"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i/>
          <w:iCs/>
          <w:sz w:val="28"/>
          <w:szCs w:val="28"/>
          <w:lang w:eastAsia="ru-RU"/>
        </w:rPr>
        <w:t>Иерей</w:t>
      </w:r>
      <w:r w:rsidRPr="006A4B93">
        <w:rPr>
          <w:rFonts w:ascii="Arial" w:hAnsi="Arial" w:cs="Arial"/>
          <w:i/>
          <w:iCs/>
          <w:sz w:val="28"/>
          <w:szCs w:val="28"/>
          <w:lang w:eastAsia="ru-RU"/>
        </w:rPr>
        <w:t xml:space="preserve">: </w:t>
      </w:r>
      <w:r w:rsidRPr="006A4B93">
        <w:rPr>
          <w:rFonts w:ascii="Arial" w:hAnsi="Arial" w:cs="Arial"/>
          <w:sz w:val="28"/>
          <w:szCs w:val="28"/>
          <w:lang w:eastAsia="ru-RU"/>
        </w:rPr>
        <w:t xml:space="preserve">Яко подобает </w:t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sz w:val="28"/>
          <w:szCs w:val="28"/>
          <w:lang w:eastAsia="ru-RU"/>
        </w:rPr>
        <w:tab/>
      </w:r>
      <w:r w:rsidRPr="006A4B93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Pr="00A11012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A11012">
        <w:rPr>
          <w:rFonts w:ascii="Arial" w:hAnsi="Arial" w:cs="Arial"/>
          <w:b/>
          <w:bCs/>
          <w:i/>
          <w:sz w:val="36"/>
          <w:szCs w:val="36"/>
          <w:lang w:eastAsia="ru-RU"/>
        </w:rPr>
        <w:t>(Первый</w:t>
      </w:r>
      <w:r>
        <w:rPr>
          <w:rFonts w:ascii="Arial" w:hAnsi="Arial" w:cs="Arial"/>
          <w:b/>
          <w:bCs/>
          <w:i/>
          <w:sz w:val="36"/>
          <w:szCs w:val="36"/>
          <w:lang w:eastAsia="ru-RU"/>
        </w:rPr>
        <w:t xml:space="preserve"> </w:t>
      </w:r>
      <w:r w:rsidRPr="00A11012">
        <w:rPr>
          <w:rFonts w:ascii="Arial" w:hAnsi="Arial" w:cs="Arial"/>
          <w:b/>
          <w:bCs/>
          <w:i/>
          <w:sz w:val="36"/>
          <w:szCs w:val="36"/>
          <w:lang w:eastAsia="ru-RU"/>
        </w:rPr>
        <w:t>Антифон)</w:t>
      </w:r>
    </w:p>
    <w:p w:rsidR="00BD3EC4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C56AD2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 xml:space="preserve"> Благослови, душе моя, Господа./ Благословен еси, Господи. /</w:t>
      </w: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6A4B93" w:rsidRDefault="00BD3EC4" w:rsidP="00F66062">
      <w:pPr>
        <w:spacing w:after="0" w:line="240" w:lineRule="auto"/>
        <w:ind w:right="-567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Благослови, душе моя, Господа, / и вся внутренняя моя Имя святое Его.</w:t>
      </w: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C56AD2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 xml:space="preserve"> Благослови, душе моя, Господа, / и не забывай всех воздаяний Его.</w:t>
      </w: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6A4B93" w:rsidRDefault="00BD3EC4" w:rsidP="00F00AD4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C56AD2">
        <w:rPr>
          <w:rFonts w:ascii="Arial" w:hAnsi="Arial" w:cs="Arial"/>
          <w:bCs/>
          <w:i/>
          <w:sz w:val="28"/>
          <w:szCs w:val="28"/>
          <w:lang w:eastAsia="ru-RU"/>
        </w:rPr>
        <w:t xml:space="preserve">1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Очищающаго вся беззакония твоя, / исцеляющаго вся недуги твоя.</w:t>
      </w:r>
    </w:p>
    <w:p w:rsidR="00BD3EC4" w:rsidRPr="006A4B93" w:rsidRDefault="00BD3EC4" w:rsidP="00F00AD4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F00AD4">
      <w:pPr>
        <w:spacing w:after="0" w:line="240" w:lineRule="auto"/>
        <w:ind w:right="-510"/>
        <w:rPr>
          <w:rFonts w:ascii="Arial" w:hAnsi="Arial" w:cs="Arial"/>
          <w:b/>
          <w:bCs/>
          <w:sz w:val="28"/>
          <w:szCs w:val="28"/>
          <w:lang w:eastAsia="ru-RU"/>
        </w:rPr>
      </w:pPr>
      <w:r w:rsidRPr="00C56AD2">
        <w:rPr>
          <w:rFonts w:ascii="Arial" w:hAnsi="Arial" w:cs="Arial"/>
          <w:bCs/>
          <w:i/>
          <w:sz w:val="28"/>
          <w:szCs w:val="28"/>
          <w:lang w:eastAsia="ru-RU"/>
        </w:rPr>
        <w:t xml:space="preserve">2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Избавляющаго от истления живот твой, / венчающаго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тя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милостию</w:t>
      </w:r>
    </w:p>
    <w:p w:rsidR="00BD3EC4" w:rsidRDefault="00BD3EC4" w:rsidP="00F00AD4">
      <w:pPr>
        <w:spacing w:after="0" w:line="240" w:lineRule="auto"/>
        <w:ind w:right="-510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6A4B93" w:rsidRDefault="00BD3EC4" w:rsidP="00F00AD4">
      <w:pPr>
        <w:spacing w:after="0" w:line="240" w:lineRule="auto"/>
        <w:ind w:right="-510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и щедротами.</w:t>
      </w:r>
    </w:p>
    <w:p w:rsidR="00BD3EC4" w:rsidRPr="006A4B93" w:rsidRDefault="00BD3EC4" w:rsidP="00F00AD4">
      <w:pPr>
        <w:spacing w:after="0" w:line="240" w:lineRule="auto"/>
        <w:ind w:right="-510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C56AD2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 xml:space="preserve">Исполняющаго во благих желание твое: / обновится, яко орля, юность </w:t>
      </w:r>
    </w:p>
    <w:p w:rsidR="00BD3EC4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твоя.</w:t>
      </w: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C56AD2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 xml:space="preserve"> Щедр и милостив Господь, /долготерпелив и многомилостив.</w:t>
      </w:r>
    </w:p>
    <w:p w:rsidR="00BD3EC4" w:rsidRPr="006A4B93" w:rsidRDefault="00BD3EC4" w:rsidP="008A1CB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6A4B93" w:rsidRDefault="00BD3EC4" w:rsidP="00C56AD2">
      <w:pPr>
        <w:pStyle w:val="ListParagraph"/>
        <w:spacing w:after="0" w:line="240" w:lineRule="auto"/>
        <w:ind w:left="0" w:right="-851"/>
        <w:rPr>
          <w:rFonts w:ascii="Arial" w:hAnsi="Arial" w:cs="Arial"/>
          <w:b/>
          <w:bCs/>
          <w:sz w:val="28"/>
          <w:szCs w:val="28"/>
          <w:lang w:eastAsia="ru-RU"/>
        </w:rPr>
      </w:pPr>
      <w:r w:rsidRPr="00C56AD2">
        <w:rPr>
          <w:rFonts w:ascii="Arial" w:hAnsi="Arial" w:cs="Arial"/>
          <w:bCs/>
          <w:i/>
          <w:sz w:val="28"/>
          <w:szCs w:val="28"/>
          <w:lang w:eastAsia="ru-RU"/>
        </w:rPr>
        <w:t>1</w:t>
      </w:r>
      <w:r>
        <w:rPr>
          <w:rFonts w:ascii="Arial" w:hAnsi="Arial" w:cs="Arial"/>
          <w:bCs/>
          <w:i/>
          <w:sz w:val="28"/>
          <w:szCs w:val="28"/>
          <w:lang w:eastAsia="ru-RU"/>
        </w:rPr>
        <w:t>.</w:t>
      </w:r>
      <w:r w:rsidRPr="00C56AD2">
        <w:rPr>
          <w:rFonts w:ascii="Arial" w:hAnsi="Arial" w:cs="Arial"/>
          <w:bCs/>
          <w:i/>
          <w:sz w:val="28"/>
          <w:szCs w:val="28"/>
          <w:lang w:eastAsia="ru-RU"/>
        </w:rPr>
        <w:t xml:space="preserve"> </w:t>
      </w: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Благослови, душе моя, Господа, / и вся внутренняя моя, имя святое Его./</w:t>
      </w:r>
    </w:p>
    <w:p w:rsidR="00BD3EC4" w:rsidRPr="006A4B93" w:rsidRDefault="00BD3EC4" w:rsidP="00586EDB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6A4B93">
        <w:rPr>
          <w:rFonts w:ascii="Arial" w:hAnsi="Arial" w:cs="Arial"/>
          <w:b/>
          <w:bCs/>
          <w:sz w:val="28"/>
          <w:szCs w:val="28"/>
          <w:lang w:eastAsia="ru-RU"/>
        </w:rPr>
        <w:t>Благословен еси, Господи.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  <w:sectPr w:rsidR="00BD3EC4" w:rsidSect="00A16A07">
          <w:footerReference w:type="default" r:id="rId7"/>
          <w:pgSz w:w="11906" w:h="16838"/>
          <w:pgMar w:top="794" w:right="737" w:bottom="794" w:left="964" w:header="709" w:footer="709" w:gutter="0"/>
          <w:cols w:space="708"/>
          <w:docGrid w:linePitch="360"/>
        </w:sectPr>
      </w:pPr>
    </w:p>
    <w:p w:rsidR="00BD3EC4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1809C1">
        <w:rPr>
          <w:rFonts w:ascii="Arial" w:hAnsi="Arial" w:cs="Arial"/>
          <w:b/>
          <w:bCs/>
          <w:i/>
          <w:sz w:val="36"/>
          <w:szCs w:val="36"/>
          <w:lang w:eastAsia="ru-RU"/>
        </w:rPr>
        <w:t>(Ектения малая)</w:t>
      </w:r>
    </w:p>
    <w:p w:rsidR="00BD3EC4" w:rsidRPr="00182691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BD3EC4" w:rsidRPr="00182691" w:rsidRDefault="00BD3EC4" w:rsidP="00E9082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182691">
        <w:rPr>
          <w:rFonts w:ascii="Arial" w:hAnsi="Arial" w:cs="Arial"/>
          <w:i/>
          <w:iCs/>
          <w:sz w:val="28"/>
          <w:szCs w:val="28"/>
          <w:lang w:eastAsia="ru-RU"/>
        </w:rPr>
        <w:t xml:space="preserve">Свящ: </w:t>
      </w:r>
      <w:r w:rsidRPr="00182691">
        <w:rPr>
          <w:rFonts w:ascii="Arial" w:hAnsi="Arial" w:cs="Arial"/>
          <w:sz w:val="28"/>
          <w:szCs w:val="28"/>
          <w:lang w:eastAsia="ru-RU"/>
        </w:rPr>
        <w:t>Паки и паки миром Господу помолимся.</w:t>
      </w:r>
    </w:p>
    <w:p w:rsidR="00BD3EC4" w:rsidRPr="00182691" w:rsidRDefault="00BD3EC4" w:rsidP="00E90824">
      <w:pPr>
        <w:spacing w:after="0" w:line="240" w:lineRule="auto"/>
        <w:ind w:left="6372" w:firstLine="708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182691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182691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Pr="00E90824" w:rsidRDefault="00BD3EC4" w:rsidP="00E90824">
      <w:pPr>
        <w:spacing w:after="0" w:line="240" w:lineRule="auto"/>
        <w:ind w:left="7082" w:right="-851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182691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Pr="00182691" w:rsidRDefault="00BD3EC4" w:rsidP="00A16A07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Заступи, спаси,…</w:t>
      </w:r>
    </w:p>
    <w:p w:rsidR="00BD3EC4" w:rsidRDefault="00BD3EC4" w:rsidP="00A16A07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182691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Pr="00182691" w:rsidRDefault="00BD3EC4" w:rsidP="00A16A07">
      <w:pPr>
        <w:spacing w:after="0" w:line="240" w:lineRule="auto"/>
        <w:ind w:left="6373" w:right="-851" w:firstLine="709"/>
        <w:rPr>
          <w:rFonts w:ascii="Arial" w:hAnsi="Arial" w:cs="Arial"/>
          <w:sz w:val="28"/>
          <w:szCs w:val="28"/>
          <w:lang w:eastAsia="ru-RU"/>
        </w:rPr>
      </w:pPr>
      <w:r w:rsidRPr="00182691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помилуй.</w:t>
      </w:r>
    </w:p>
    <w:p w:rsidR="00BD3EC4" w:rsidRDefault="00BD3EC4" w:rsidP="00182691">
      <w:pPr>
        <w:spacing w:after="0" w:line="240" w:lineRule="auto"/>
        <w:ind w:left="720"/>
        <w:rPr>
          <w:rFonts w:ascii="Arial" w:hAnsi="Arial" w:cs="Arial"/>
          <w:sz w:val="28"/>
          <w:szCs w:val="28"/>
          <w:lang w:eastAsia="ru-RU"/>
        </w:rPr>
      </w:pPr>
    </w:p>
    <w:p w:rsidR="00BD3EC4" w:rsidRPr="00182691" w:rsidRDefault="00BD3EC4" w:rsidP="00182691">
      <w:pPr>
        <w:spacing w:after="0" w:line="240" w:lineRule="auto"/>
        <w:ind w:left="72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182691">
        <w:rPr>
          <w:rFonts w:ascii="Arial" w:hAnsi="Arial" w:cs="Arial"/>
          <w:sz w:val="28"/>
          <w:szCs w:val="28"/>
          <w:lang w:eastAsia="ru-RU"/>
        </w:rPr>
        <w:t>Пресвятую, Пречистую</w:t>
      </w:r>
      <w:r>
        <w:rPr>
          <w:rFonts w:ascii="Arial" w:hAnsi="Arial" w:cs="Arial"/>
          <w:sz w:val="28"/>
          <w:szCs w:val="28"/>
          <w:lang w:eastAsia="ru-RU"/>
        </w:rPr>
        <w:t>…</w:t>
      </w:r>
    </w:p>
    <w:p w:rsidR="00BD3EC4" w:rsidRDefault="00BD3EC4" w:rsidP="00A16A07">
      <w:pPr>
        <w:spacing w:after="0" w:line="240" w:lineRule="auto"/>
        <w:ind w:left="6384" w:firstLine="696"/>
        <w:rPr>
          <w:rFonts w:ascii="Arial" w:hAnsi="Arial" w:cs="Arial"/>
          <w:i/>
          <w:iCs/>
          <w:sz w:val="28"/>
          <w:szCs w:val="28"/>
          <w:lang w:eastAsia="ru-RU"/>
        </w:rPr>
      </w:pPr>
      <w:r w:rsidRPr="00182691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A16A07">
      <w:pPr>
        <w:spacing w:after="0" w:line="240" w:lineRule="auto"/>
        <w:ind w:left="6384" w:firstLine="696"/>
        <w:rPr>
          <w:rFonts w:ascii="Arial" w:hAnsi="Arial" w:cs="Arial"/>
          <w:b/>
          <w:bCs/>
          <w:sz w:val="28"/>
          <w:szCs w:val="28"/>
          <w:lang w:eastAsia="ru-RU"/>
        </w:rPr>
      </w:pPr>
      <w:r w:rsidRPr="00182691">
        <w:rPr>
          <w:rFonts w:ascii="Arial" w:hAnsi="Arial" w:cs="Arial"/>
          <w:b/>
          <w:bCs/>
          <w:sz w:val="28"/>
          <w:szCs w:val="28"/>
          <w:lang w:eastAsia="ru-RU"/>
        </w:rPr>
        <w:t>Тебе, Господи.</w:t>
      </w:r>
    </w:p>
    <w:p w:rsidR="00BD3EC4" w:rsidRPr="00182691" w:rsidRDefault="00BD3EC4" w:rsidP="00A16A07">
      <w:pPr>
        <w:spacing w:after="0" w:line="240" w:lineRule="auto"/>
        <w:ind w:left="6384" w:firstLine="696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A16A07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182691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182691">
        <w:rPr>
          <w:rFonts w:ascii="Arial" w:hAnsi="Arial" w:cs="Arial"/>
          <w:sz w:val="28"/>
          <w:szCs w:val="28"/>
          <w:lang w:eastAsia="ru-RU"/>
        </w:rPr>
        <w:t xml:space="preserve">Яко Твоя держава..., 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182691">
        <w:rPr>
          <w:rFonts w:ascii="Arial" w:hAnsi="Arial" w:cs="Arial"/>
          <w:sz w:val="28"/>
          <w:szCs w:val="28"/>
          <w:lang w:eastAsia="ru-RU"/>
        </w:rPr>
        <w:t>Х</w:t>
      </w:r>
      <w:r w:rsidRPr="00182691">
        <w:rPr>
          <w:rFonts w:ascii="Arial" w:hAnsi="Arial" w:cs="Arial"/>
          <w:i/>
          <w:iCs/>
          <w:sz w:val="28"/>
          <w:szCs w:val="28"/>
          <w:lang w:eastAsia="ru-RU"/>
        </w:rPr>
        <w:t>ор:</w:t>
      </w:r>
    </w:p>
    <w:p w:rsidR="00BD3EC4" w:rsidRPr="00182691" w:rsidRDefault="00BD3EC4" w:rsidP="00A16A07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  <w:r w:rsidRPr="00182691">
        <w:rPr>
          <w:rFonts w:ascii="Arial" w:hAnsi="Arial" w:cs="Arial"/>
          <w:b/>
          <w:bCs/>
          <w:sz w:val="28"/>
          <w:szCs w:val="28"/>
          <w:lang w:eastAsia="ru-RU"/>
        </w:rPr>
        <w:t>Аминь</w:t>
      </w:r>
    </w:p>
    <w:p w:rsidR="00BD3EC4" w:rsidRPr="00182691" w:rsidRDefault="00BD3EC4" w:rsidP="00182691">
      <w:pPr>
        <w:spacing w:after="0" w:line="240" w:lineRule="auto"/>
        <w:ind w:left="720"/>
        <w:rPr>
          <w:rFonts w:ascii="Arial" w:hAnsi="Arial" w:cs="Arial"/>
          <w:sz w:val="28"/>
          <w:szCs w:val="28"/>
          <w:lang w:eastAsia="ru-RU"/>
        </w:rPr>
      </w:pPr>
    </w:p>
    <w:p w:rsidR="00BD3EC4" w:rsidRPr="00182691" w:rsidRDefault="00BD3EC4" w:rsidP="00182691">
      <w:pPr>
        <w:spacing w:after="0" w:line="240" w:lineRule="auto"/>
        <w:ind w:left="720"/>
        <w:rPr>
          <w:rFonts w:ascii="Arial" w:hAnsi="Arial" w:cs="Arial"/>
          <w:sz w:val="28"/>
          <w:szCs w:val="28"/>
          <w:lang w:eastAsia="ru-RU"/>
        </w:rPr>
      </w:pPr>
    </w:p>
    <w:p w:rsidR="00BD3EC4" w:rsidRPr="001809C1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1809C1">
        <w:rPr>
          <w:rFonts w:ascii="Arial" w:hAnsi="Arial" w:cs="Arial"/>
          <w:b/>
          <w:bCs/>
          <w:i/>
          <w:sz w:val="36"/>
          <w:szCs w:val="36"/>
          <w:lang w:eastAsia="ru-RU"/>
        </w:rPr>
        <w:t>(Второй антифон)</w:t>
      </w:r>
    </w:p>
    <w:p w:rsidR="00BD3EC4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2"/>
          <w:szCs w:val="32"/>
          <w:lang w:eastAsia="ru-RU"/>
        </w:rPr>
      </w:pPr>
    </w:p>
    <w:p w:rsidR="00BD3EC4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2"/>
          <w:szCs w:val="32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2A5406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Хвали, душе моя, Господа. / Восхвалю Господа в животе моем, / пою</w:t>
      </w: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 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Богу моему, дондеже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есмь.</w:t>
      </w:r>
    </w:p>
    <w:p w:rsidR="00BD3EC4" w:rsidRPr="002A5406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ind w:right="-851"/>
        <w:rPr>
          <w:rFonts w:ascii="Arial" w:hAnsi="Arial" w:cs="Arial"/>
          <w:b/>
          <w:bCs/>
          <w:sz w:val="28"/>
          <w:szCs w:val="28"/>
          <w:lang w:eastAsia="ru-RU"/>
        </w:rPr>
      </w:pPr>
      <w:r w:rsidRPr="002A5406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Не надейтеся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на князи, на сыны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человеческия, / в них же несть спасения.</w:t>
      </w:r>
    </w:p>
    <w:p w:rsidR="00BD3EC4" w:rsidRPr="002A5406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E01AE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Изыдет дух его, / и возвратится в землю свою: / в той день погибнут</w:t>
      </w: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вся помышления его.</w:t>
      </w:r>
    </w:p>
    <w:p w:rsidR="00BD3EC4" w:rsidRPr="002A5406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E01AE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Блажен, емуже Бог Иаковль помощник его, / упование его на Господа</w:t>
      </w:r>
    </w:p>
    <w:p w:rsidR="00BD3EC4" w:rsidRDefault="00BD3EC4" w:rsidP="000F75AA">
      <w:pPr>
        <w:tabs>
          <w:tab w:val="left" w:pos="2490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2A5406" w:rsidRDefault="00BD3EC4" w:rsidP="000F75AA">
      <w:pPr>
        <w:tabs>
          <w:tab w:val="left" w:pos="2490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Бога своего.</w:t>
      </w: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0F75AA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Сотворшаго небо и землю, / море и вся, яже в них.</w:t>
      </w:r>
    </w:p>
    <w:p w:rsidR="00BD3EC4" w:rsidRPr="002A5406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0F75A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0F75AA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0F75AA">
        <w:rPr>
          <w:rFonts w:ascii="Arial" w:hAnsi="Arial" w:cs="Arial"/>
          <w:b/>
          <w:bCs/>
          <w:sz w:val="28"/>
          <w:szCs w:val="28"/>
          <w:lang w:eastAsia="ru-RU"/>
        </w:rPr>
        <w:t>Хранящаго истину в век, / творящаго суд обидимым, / дающаго пищу</w:t>
      </w:r>
    </w:p>
    <w:p w:rsidR="00BD3EC4" w:rsidRDefault="00BD3EC4" w:rsidP="000F75A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0F75A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</w:t>
      </w:r>
      <w:r w:rsidRPr="000F75AA">
        <w:rPr>
          <w:rFonts w:ascii="Arial" w:hAnsi="Arial" w:cs="Arial"/>
          <w:b/>
          <w:bCs/>
          <w:sz w:val="28"/>
          <w:szCs w:val="28"/>
          <w:lang w:eastAsia="ru-RU"/>
        </w:rPr>
        <w:t xml:space="preserve"> алчущим.</w:t>
      </w:r>
    </w:p>
    <w:p w:rsidR="00BD3EC4" w:rsidRPr="000F75AA" w:rsidRDefault="00BD3EC4" w:rsidP="000F75A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0F75A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F2466C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Господь решит окованныя, / Господь умудряет слепцы.</w:t>
      </w:r>
    </w:p>
    <w:p w:rsidR="00BD3EC4" w:rsidRPr="002A5406" w:rsidRDefault="00BD3EC4" w:rsidP="000F75A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F2466C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Господь возводит низверженныя, / Господь любит праведники.</w:t>
      </w: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2A5406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F2466C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Господь хранит пришельцы,/ сира и вдову приимет, / и путь грешных</w:t>
      </w: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погубит.</w:t>
      </w:r>
    </w:p>
    <w:p w:rsidR="00BD3EC4" w:rsidRPr="002A5406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C26CBD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Воцарится Господь во век, / Бог твой, Сионе, в род и род. </w:t>
      </w:r>
    </w:p>
    <w:p w:rsidR="00BD3EC4" w:rsidRDefault="00BD3EC4" w:rsidP="002A5406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040C46">
        <w:rPr>
          <w:rFonts w:ascii="Arial" w:hAnsi="Arial" w:cs="Arial"/>
          <w:i/>
          <w:iCs/>
          <w:sz w:val="28"/>
          <w:szCs w:val="28"/>
          <w:lang w:eastAsia="ru-RU"/>
        </w:rPr>
        <w:t>С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лава Отцу иСыну и Святому Духу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040C46">
        <w:rPr>
          <w:rFonts w:ascii="Arial" w:hAnsi="Arial" w:cs="Arial"/>
          <w:i/>
          <w:sz w:val="28"/>
          <w:szCs w:val="28"/>
          <w:lang w:eastAsia="ru-RU"/>
        </w:rPr>
        <w:t>и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 xml:space="preserve"> ныне и присно и во веки веков.</w:t>
      </w: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A540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Default="00BD3EC4" w:rsidP="002A5406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Pr="002A5406" w:rsidRDefault="00BD3EC4" w:rsidP="002A5406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3C00C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Единородный Сыне и Слове Божий, Безсмертен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A5406">
        <w:rPr>
          <w:rFonts w:ascii="Arial" w:hAnsi="Arial" w:cs="Arial"/>
          <w:b/>
          <w:bCs/>
          <w:sz w:val="28"/>
          <w:szCs w:val="28"/>
          <w:lang w:eastAsia="ru-RU"/>
        </w:rPr>
        <w:t>Сый, / и изволивый спасения нашего ради / воплотитися от Святыя Богородицы и Приснодевы Марии, / непреложно вочеловечивыйся; / распныйся же, Христе Боже, смертию смерть поправый, / един СыйСвятыя Троицы, / спрославляемый Отцу и Святому Духу, спаси нас.</w:t>
      </w:r>
    </w:p>
    <w:p w:rsidR="00BD3EC4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</w:p>
    <w:p w:rsidR="00BD3EC4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</w:p>
    <w:p w:rsidR="00BD3EC4" w:rsidRPr="0021032C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21032C">
        <w:rPr>
          <w:rFonts w:ascii="Arial" w:hAnsi="Arial" w:cs="Arial"/>
          <w:b/>
          <w:bCs/>
          <w:i/>
          <w:sz w:val="36"/>
          <w:szCs w:val="36"/>
          <w:lang w:eastAsia="ru-RU"/>
        </w:rPr>
        <w:t>(Ектения малая)</w:t>
      </w:r>
    </w:p>
    <w:p w:rsidR="00BD3EC4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</w:pPr>
    </w:p>
    <w:p w:rsidR="00BD3EC4" w:rsidRDefault="00BD3EC4" w:rsidP="00FE721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4A017C">
        <w:rPr>
          <w:rFonts w:ascii="Arial" w:hAnsi="Arial" w:cs="Arial"/>
          <w:sz w:val="28"/>
          <w:szCs w:val="28"/>
          <w:lang w:eastAsia="ru-RU"/>
        </w:rPr>
        <w:t>Паки и паки миром Господу помолимся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FE7212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</w:p>
    <w:p w:rsidR="00BD3EC4" w:rsidRPr="004A017C" w:rsidRDefault="00BD3EC4" w:rsidP="00FE7212">
      <w:pPr>
        <w:spacing w:after="0" w:line="240" w:lineRule="auto"/>
        <w:ind w:left="6373" w:right="-851" w:firstLine="709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FE7212">
      <w:pPr>
        <w:spacing w:after="0" w:line="240" w:lineRule="auto"/>
        <w:ind w:left="4956" w:hanging="4956"/>
        <w:rPr>
          <w:rFonts w:ascii="Arial" w:hAnsi="Arial" w:cs="Arial"/>
          <w:i/>
          <w:iCs/>
          <w:sz w:val="28"/>
          <w:szCs w:val="28"/>
          <w:lang w:eastAsia="ru-RU"/>
        </w:rPr>
      </w:pPr>
      <w:r w:rsidRPr="004A017C">
        <w:rPr>
          <w:rFonts w:ascii="Arial" w:hAnsi="Arial" w:cs="Arial"/>
          <w:sz w:val="28"/>
          <w:szCs w:val="28"/>
          <w:lang w:eastAsia="ru-RU"/>
        </w:rPr>
        <w:t>Заступи, спаси,...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FE7212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помилуй.</w:t>
      </w:r>
    </w:p>
    <w:p w:rsidR="00BD3EC4" w:rsidRPr="004A017C" w:rsidRDefault="00BD3EC4" w:rsidP="001D228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. . . . . . . . . . . . . . . . . . . . . .</w:t>
      </w:r>
    </w:p>
    <w:p w:rsidR="00BD3EC4" w:rsidRPr="004A017C" w:rsidRDefault="00BD3EC4" w:rsidP="00FE7212">
      <w:pPr>
        <w:spacing w:after="0" w:line="240" w:lineRule="auto"/>
        <w:ind w:left="6373" w:right="-851" w:firstLine="709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FE7212">
      <w:pPr>
        <w:spacing w:after="0" w:line="240" w:lineRule="auto"/>
        <w:ind w:left="4247" w:right="-794" w:hanging="4247"/>
        <w:rPr>
          <w:rFonts w:ascii="Arial" w:hAnsi="Arial" w:cs="Arial"/>
          <w:sz w:val="28"/>
          <w:szCs w:val="28"/>
          <w:lang w:eastAsia="ru-RU"/>
        </w:rPr>
      </w:pPr>
      <w:r w:rsidRPr="004A017C">
        <w:rPr>
          <w:rFonts w:ascii="Arial" w:hAnsi="Arial" w:cs="Arial"/>
          <w:sz w:val="28"/>
          <w:szCs w:val="28"/>
          <w:lang w:eastAsia="ru-RU"/>
        </w:rPr>
        <w:t xml:space="preserve">              Пресвятую, Пречистую.</w:t>
      </w:r>
      <w:r w:rsidRPr="004A017C"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Тебе, Господи</w:t>
      </w:r>
      <w:r w:rsidRPr="004A017C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4A017C" w:rsidRDefault="00BD3EC4" w:rsidP="00FE7212">
      <w:pPr>
        <w:spacing w:after="0" w:line="240" w:lineRule="auto"/>
        <w:ind w:left="4247" w:right="-794" w:hanging="4247"/>
        <w:rPr>
          <w:rFonts w:ascii="Arial" w:hAnsi="Arial" w:cs="Arial"/>
          <w:sz w:val="28"/>
          <w:szCs w:val="28"/>
          <w:lang w:eastAsia="ru-RU"/>
        </w:rPr>
      </w:pPr>
    </w:p>
    <w:p w:rsidR="00BD3EC4" w:rsidRPr="004A017C" w:rsidRDefault="00BD3EC4" w:rsidP="00FE721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Иерей: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4A017C">
        <w:rPr>
          <w:rFonts w:ascii="Arial" w:hAnsi="Arial" w:cs="Arial"/>
          <w:sz w:val="28"/>
          <w:szCs w:val="28"/>
          <w:lang w:eastAsia="ru-RU"/>
        </w:rPr>
        <w:t>Яко благ и Человеколюбец 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sz w:val="28"/>
          <w:szCs w:val="28"/>
          <w:lang w:eastAsia="ru-RU"/>
        </w:rPr>
        <w:t>.</w:t>
      </w: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Pr="004A017C" w:rsidRDefault="00BD3EC4" w:rsidP="00FE721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4A017C" w:rsidRDefault="00BD3EC4" w:rsidP="00FE7212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Pr="000D7CAD" w:rsidRDefault="00BD3EC4" w:rsidP="00182691">
      <w:pPr>
        <w:spacing w:after="0" w:line="240" w:lineRule="auto"/>
        <w:ind w:left="720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0D7CAD">
        <w:rPr>
          <w:rFonts w:ascii="Arial" w:hAnsi="Arial" w:cs="Arial"/>
          <w:b/>
          <w:bCs/>
          <w:i/>
          <w:sz w:val="36"/>
          <w:szCs w:val="36"/>
          <w:lang w:eastAsia="ru-RU"/>
        </w:rPr>
        <w:t>(Третий антифон. "Блаженны")</w:t>
      </w:r>
    </w:p>
    <w:p w:rsidR="00BD3EC4" w:rsidRPr="002C6CED" w:rsidRDefault="00BD3EC4" w:rsidP="00182691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011DE">
      <w:pPr>
        <w:spacing w:after="0" w:line="240" w:lineRule="auto"/>
        <w:ind w:right="-851"/>
        <w:rPr>
          <w:rFonts w:ascii="Arial" w:hAnsi="Arial" w:cs="Arial"/>
          <w:b/>
          <w:bCs/>
          <w:sz w:val="28"/>
          <w:szCs w:val="28"/>
          <w:lang w:eastAsia="ru-RU"/>
        </w:rPr>
      </w:pPr>
      <w:r w:rsidRPr="001011DE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 xml:space="preserve"> Во Царс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твии Твоем помяни нас, Господи,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/ егда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приидеши</w:t>
      </w:r>
    </w:p>
    <w:p w:rsidR="00BD3EC4" w:rsidRDefault="00BD3EC4" w:rsidP="001011DE">
      <w:pPr>
        <w:spacing w:after="0" w:line="240" w:lineRule="auto"/>
        <w:ind w:right="-851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011DE">
      <w:pPr>
        <w:spacing w:after="0" w:line="240" w:lineRule="auto"/>
        <w:ind w:right="-851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во Царствии Твоем.</w:t>
      </w:r>
    </w:p>
    <w:p w:rsidR="00BD3EC4" w:rsidRPr="002C6CED" w:rsidRDefault="00BD3EC4" w:rsidP="001011DE">
      <w:pPr>
        <w:spacing w:after="0" w:line="240" w:lineRule="auto"/>
        <w:ind w:right="-851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Cs/>
          <w:i/>
          <w:sz w:val="28"/>
          <w:szCs w:val="28"/>
          <w:lang w:eastAsia="ru-RU"/>
        </w:rPr>
        <w:t>2</w:t>
      </w:r>
      <w:r w:rsidRPr="001011DE">
        <w:rPr>
          <w:rFonts w:ascii="Arial" w:hAnsi="Arial" w:cs="Arial"/>
          <w:bCs/>
          <w:i/>
          <w:sz w:val="28"/>
          <w:szCs w:val="28"/>
          <w:lang w:eastAsia="ru-RU"/>
        </w:rPr>
        <w:t>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Блажени нищий духом, / яко тех есть Царство Небесное.</w:t>
      </w:r>
    </w:p>
    <w:p w:rsidR="00BD3EC4" w:rsidRPr="002C6CED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Cs/>
          <w:i/>
          <w:sz w:val="28"/>
          <w:szCs w:val="28"/>
          <w:lang w:eastAsia="ru-RU"/>
        </w:rPr>
        <w:t>1</w:t>
      </w:r>
      <w:r w:rsidRPr="001011DE">
        <w:rPr>
          <w:rFonts w:ascii="Arial" w:hAnsi="Arial" w:cs="Arial"/>
          <w:bCs/>
          <w:i/>
          <w:sz w:val="28"/>
          <w:szCs w:val="28"/>
          <w:lang w:eastAsia="ru-RU"/>
        </w:rPr>
        <w:t>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Блажени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плачущии, / яко тии утешатся.</w:t>
      </w:r>
    </w:p>
    <w:p w:rsidR="00BD3EC4" w:rsidRPr="002C6CED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C18E9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Блажени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кротции, / яко тии наследят землю.</w:t>
      </w:r>
    </w:p>
    <w:p w:rsidR="00BD3EC4" w:rsidRPr="002C6CED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C18E9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Блажени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алчущии и жаждущии правды, / яко тии насытятся.</w:t>
      </w:r>
    </w:p>
    <w:p w:rsidR="00BD3EC4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C18E9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Блажени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милостивии, / яко тии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помиловани будут.</w:t>
      </w:r>
    </w:p>
    <w:p w:rsidR="00BD3EC4" w:rsidRPr="002C6CED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C18E9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Блажени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чистии сердцем, / яко тии Бога узрят.</w:t>
      </w:r>
    </w:p>
    <w:p w:rsidR="00BD3EC4" w:rsidRPr="002C6CED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C18E9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Блажени миротворцы, / яко тии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сынове Божии нарекутся.</w:t>
      </w:r>
    </w:p>
    <w:p w:rsidR="00BD3EC4" w:rsidRPr="002C6CED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3C18E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C18E9">
        <w:rPr>
          <w:rFonts w:ascii="Arial" w:hAnsi="Arial" w:cs="Arial"/>
          <w:bCs/>
          <w:i/>
          <w:sz w:val="28"/>
          <w:szCs w:val="28"/>
          <w:lang w:eastAsia="ru-RU"/>
        </w:rPr>
        <w:t>1.</w:t>
      </w:r>
      <w:r w:rsidRPr="003C18E9">
        <w:rPr>
          <w:rFonts w:ascii="Arial" w:hAnsi="Arial" w:cs="Arial"/>
          <w:b/>
          <w:bCs/>
          <w:sz w:val="28"/>
          <w:szCs w:val="28"/>
          <w:lang w:eastAsia="ru-RU"/>
        </w:rPr>
        <w:t>Блажени изгнани правды ради, 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яко тех есть Царство Небесное.</w:t>
      </w:r>
    </w:p>
    <w:p w:rsidR="00BD3EC4" w:rsidRPr="003C18E9" w:rsidRDefault="00BD3EC4" w:rsidP="003C18E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3C18E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3C18E9">
        <w:rPr>
          <w:rFonts w:ascii="Arial" w:hAnsi="Arial" w:cs="Arial"/>
          <w:bCs/>
          <w:i/>
          <w:sz w:val="28"/>
          <w:szCs w:val="28"/>
          <w:lang w:eastAsia="ru-RU"/>
        </w:rPr>
        <w:t>2.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Блажени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есте, егда поносят вам, / и изженут, и рекут всяк зол глагол</w:t>
      </w:r>
    </w:p>
    <w:p w:rsidR="00BD3EC4" w:rsidRDefault="00BD3EC4" w:rsidP="003C18E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3C18E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на вы, лжуще Мене ради.</w:t>
      </w:r>
    </w:p>
    <w:p w:rsidR="00BD3EC4" w:rsidRDefault="00BD3EC4" w:rsidP="003C18E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2C6CED" w:rsidRDefault="00BD3EC4" w:rsidP="00E9125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Cs/>
          <w:sz w:val="28"/>
          <w:szCs w:val="28"/>
          <w:lang w:eastAsia="ru-RU"/>
        </w:rPr>
        <w:t>1</w:t>
      </w:r>
      <w:r w:rsidRPr="003C18E9">
        <w:rPr>
          <w:rFonts w:ascii="Arial" w:hAnsi="Arial" w:cs="Arial"/>
          <w:bCs/>
          <w:sz w:val="28"/>
          <w:szCs w:val="28"/>
          <w:lang w:eastAsia="ru-RU"/>
        </w:rPr>
        <w:t>.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Радуйтеся и веселитеся, / яко мзда ваша многа на небесех. </w:t>
      </w:r>
    </w:p>
    <w:p w:rsidR="00BD3EC4" w:rsidRDefault="00BD3EC4" w:rsidP="00E91250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C6CED">
        <w:rPr>
          <w:rFonts w:ascii="Arial" w:hAnsi="Arial" w:cs="Arial"/>
          <w:i/>
          <w:iCs/>
          <w:sz w:val="28"/>
          <w:szCs w:val="28"/>
          <w:lang w:eastAsia="ru-RU"/>
        </w:rPr>
        <w:t>Вход с Евангелием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884944">
        <w:rPr>
          <w:rFonts w:ascii="Arial" w:hAnsi="Arial" w:cs="Arial"/>
          <w:i/>
          <w:sz w:val="28"/>
          <w:szCs w:val="28"/>
          <w:lang w:eastAsia="ru-RU"/>
        </w:rPr>
        <w:t>Премудрость, прости</w:t>
      </w:r>
      <w:r w:rsidRPr="002C6CED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Default="00BD3EC4" w:rsidP="00FC764D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2C6CED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</w:p>
    <w:p w:rsidR="00BD3EC4" w:rsidRDefault="00BD3EC4" w:rsidP="00AC462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Приидите,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 xml:space="preserve">поклонимся и припадем ко Христу. Спаси Сыне Божий, 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воскресый из мертвых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поющияТи: аллилуиа.</w:t>
      </w:r>
    </w:p>
    <w:p w:rsidR="00BD3EC4" w:rsidRPr="002C6CED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FC764D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2C6CED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Pr="002C6CED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 w:rsidRPr="002C6CED">
        <w:rPr>
          <w:rFonts w:ascii="Arial" w:hAnsi="Arial" w:cs="Arial"/>
          <w:b/>
          <w:bCs/>
          <w:sz w:val="28"/>
          <w:szCs w:val="28"/>
          <w:u w:val="single"/>
          <w:lang w:eastAsia="ru-RU"/>
        </w:rPr>
        <w:t xml:space="preserve">Тропари и кондаки </w:t>
      </w:r>
      <w:r w:rsidRPr="002C6CED"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  <w:t>- см. распечатку "Изменяемые песнопения"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2C6CED">
        <w:rPr>
          <w:rFonts w:ascii="Arial" w:hAnsi="Arial" w:cs="Arial"/>
          <w:i/>
          <w:iCs/>
          <w:sz w:val="28"/>
          <w:szCs w:val="28"/>
          <w:lang w:eastAsia="ru-RU"/>
        </w:rPr>
        <w:t>Иерей: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2C6CED">
        <w:rPr>
          <w:rFonts w:ascii="Arial" w:hAnsi="Arial" w:cs="Arial"/>
          <w:sz w:val="28"/>
          <w:szCs w:val="28"/>
          <w:lang w:eastAsia="ru-RU"/>
        </w:rPr>
        <w:t xml:space="preserve">Яко Свят еси, Боже наш, 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2C6CED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2C6CED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 xml:space="preserve">     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8314C6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2C6CED">
        <w:rPr>
          <w:rFonts w:ascii="Arial" w:hAnsi="Arial" w:cs="Arial"/>
          <w:i/>
          <w:iCs/>
          <w:sz w:val="28"/>
          <w:szCs w:val="28"/>
          <w:lang w:eastAsia="ru-RU"/>
        </w:rPr>
        <w:t>Иерей: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Господи, спаси....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  <w:t>Хор:</w:t>
      </w:r>
    </w:p>
    <w:p w:rsidR="00BD3EC4" w:rsidRDefault="00BD3EC4" w:rsidP="008314C6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Pr="000874F7" w:rsidRDefault="00BD3EC4" w:rsidP="008314C6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0874F7">
        <w:rPr>
          <w:rFonts w:ascii="Arial" w:hAnsi="Arial" w:cs="Arial"/>
          <w:b/>
          <w:iCs/>
          <w:sz w:val="28"/>
          <w:szCs w:val="28"/>
          <w:lang w:eastAsia="ru-RU"/>
        </w:rPr>
        <w:t>Господи, спаси благочестивыя и услыши ны</w:t>
      </w:r>
      <w:r>
        <w:rPr>
          <w:rFonts w:ascii="Arial" w:hAnsi="Arial" w:cs="Arial"/>
          <w:b/>
          <w:iCs/>
          <w:sz w:val="28"/>
          <w:szCs w:val="28"/>
          <w:lang w:eastAsia="ru-RU"/>
        </w:rPr>
        <w:t>.</w:t>
      </w: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lang w:eastAsia="ru-RU"/>
        </w:rPr>
      </w:pP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lang w:eastAsia="ru-RU"/>
        </w:rPr>
      </w:pP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lang w:eastAsia="ru-RU"/>
        </w:rPr>
      </w:pPr>
      <w:r w:rsidRPr="000D7CAD">
        <w:rPr>
          <w:rFonts w:ascii="Arial" w:hAnsi="Arial" w:cs="Arial"/>
          <w:b/>
          <w:i/>
          <w:sz w:val="36"/>
          <w:szCs w:val="36"/>
          <w:lang w:eastAsia="ru-RU"/>
        </w:rPr>
        <w:t>(Трисвятое)</w:t>
      </w:r>
    </w:p>
    <w:p w:rsidR="00BD3EC4" w:rsidRPr="00E83DEC" w:rsidRDefault="00BD3EC4" w:rsidP="00182691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</w:p>
    <w:p w:rsidR="00BD3EC4" w:rsidRDefault="00BD3EC4" w:rsidP="002B6990">
      <w:pPr>
        <w:spacing w:after="0" w:line="240" w:lineRule="auto"/>
        <w:ind w:left="6372" w:firstLine="708"/>
        <w:rPr>
          <w:rFonts w:ascii="Arial" w:hAnsi="Arial" w:cs="Arial"/>
          <w:b/>
          <w:bCs/>
          <w:sz w:val="28"/>
          <w:szCs w:val="28"/>
          <w:lang w:eastAsia="ru-RU"/>
        </w:rPr>
      </w:pPr>
      <w:r w:rsidRPr="002C6CED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Святый Боже, Святый Крепкий, Святый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Безсмертный, помилуй нас</w:t>
      </w:r>
      <w:r w:rsidRPr="002C6CED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2C6CED" w:rsidRDefault="00BD3EC4" w:rsidP="002B6990">
      <w:pPr>
        <w:spacing w:after="0" w:line="240" w:lineRule="auto"/>
        <w:ind w:left="7788" w:firstLine="708"/>
        <w:rPr>
          <w:rFonts w:ascii="Arial" w:hAnsi="Arial" w:cs="Arial"/>
          <w:sz w:val="28"/>
          <w:szCs w:val="28"/>
          <w:lang w:eastAsia="ru-RU"/>
        </w:rPr>
      </w:pPr>
      <w:r w:rsidRPr="002C6CED">
        <w:rPr>
          <w:rFonts w:ascii="Arial" w:hAnsi="Arial" w:cs="Arial"/>
          <w:i/>
          <w:iCs/>
          <w:sz w:val="28"/>
          <w:szCs w:val="28"/>
          <w:lang w:eastAsia="ru-RU"/>
        </w:rPr>
        <w:t>(Трижды)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 xml:space="preserve">Слава Отцу и Сыну и Святому Духу, и ныне и присно и во веки веков. 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Святый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Безсмертный, помилуй нас.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>Святый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C6CED">
        <w:rPr>
          <w:rFonts w:ascii="Arial" w:hAnsi="Arial" w:cs="Arial"/>
          <w:b/>
          <w:bCs/>
          <w:sz w:val="28"/>
          <w:szCs w:val="28"/>
          <w:lang w:eastAsia="ru-RU"/>
        </w:rPr>
        <w:t xml:space="preserve"> Боже, Святый Крепкий, Святый Бессмертный, помилуй нас.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2C6CED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Вонмем. Мир всем.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Чтец Апостола: </w:t>
      </w:r>
      <w:r w:rsidRPr="00995FA7">
        <w:rPr>
          <w:rFonts w:ascii="Arial" w:hAnsi="Arial" w:cs="Arial"/>
          <w:sz w:val="28"/>
          <w:szCs w:val="28"/>
          <w:lang w:eastAsia="ru-RU"/>
        </w:rPr>
        <w:t>И духови твоему. Прокимен. ............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2B6990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Хор поет прокимен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 w:rsidRPr="00995FA7"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  <w:t>см. распечатку "Изменяемые песнопения"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Премудрость.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Чтец: </w:t>
      </w:r>
      <w:r w:rsidRPr="00995FA7">
        <w:rPr>
          <w:rFonts w:ascii="Arial" w:hAnsi="Arial" w:cs="Arial"/>
          <w:sz w:val="28"/>
          <w:szCs w:val="28"/>
          <w:lang w:eastAsia="ru-RU"/>
        </w:rPr>
        <w:t>К ................послания ..... чтение.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Вонмем.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Чтение Апостола. </w:t>
      </w:r>
      <w:r>
        <w:rPr>
          <w:rFonts w:ascii="Arial" w:hAnsi="Arial" w:cs="Arial"/>
          <w:i/>
          <w:iCs/>
          <w:sz w:val="28"/>
          <w:szCs w:val="28"/>
          <w:lang w:eastAsia="ru-RU"/>
        </w:rPr>
        <w:t>.......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i/>
          <w:iCs/>
          <w:sz w:val="28"/>
          <w:szCs w:val="28"/>
          <w:lang w:eastAsia="ru-RU"/>
        </w:rPr>
        <w:t>И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ерей :</w:t>
      </w:r>
      <w:r w:rsidRPr="00995FA7">
        <w:rPr>
          <w:rFonts w:ascii="Arial" w:hAnsi="Arial" w:cs="Arial"/>
          <w:sz w:val="28"/>
          <w:szCs w:val="28"/>
          <w:lang w:eastAsia="ru-RU"/>
        </w:rPr>
        <w:t>Мир ти.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Чтец: </w:t>
      </w:r>
      <w:r w:rsidRPr="00995FA7">
        <w:rPr>
          <w:rFonts w:ascii="Arial" w:hAnsi="Arial" w:cs="Arial"/>
          <w:sz w:val="28"/>
          <w:szCs w:val="28"/>
          <w:lang w:eastAsia="ru-RU"/>
        </w:rPr>
        <w:t>И духови твоему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Премудрость.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Чтец: </w:t>
      </w:r>
      <w:r w:rsidRPr="00995FA7">
        <w:rPr>
          <w:rFonts w:ascii="Arial" w:hAnsi="Arial" w:cs="Arial"/>
          <w:sz w:val="28"/>
          <w:szCs w:val="28"/>
          <w:lang w:eastAsia="ru-RU"/>
        </w:rPr>
        <w:t>Аллилуиа, глас...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2B6990">
      <w:pPr>
        <w:spacing w:after="0" w:line="240" w:lineRule="auto"/>
        <w:ind w:left="6372" w:firstLine="708"/>
        <w:rPr>
          <w:rFonts w:ascii="Arial" w:hAnsi="Arial" w:cs="Arial"/>
          <w:b/>
          <w:sz w:val="28"/>
          <w:szCs w:val="28"/>
          <w:lang w:eastAsia="ru-RU"/>
        </w:rPr>
      </w:pPr>
      <w:r w:rsidRPr="00CF3D81">
        <w:rPr>
          <w:rFonts w:ascii="Arial" w:hAnsi="Arial" w:cs="Arial"/>
          <w:i/>
          <w:sz w:val="28"/>
          <w:szCs w:val="28"/>
          <w:lang w:eastAsia="ru-RU"/>
        </w:rPr>
        <w:t>Хор</w:t>
      </w:r>
      <w:r>
        <w:rPr>
          <w:rFonts w:ascii="Arial" w:hAnsi="Arial" w:cs="Arial"/>
          <w:i/>
          <w:sz w:val="28"/>
          <w:szCs w:val="28"/>
          <w:lang w:eastAsia="ru-RU"/>
        </w:rPr>
        <w:t>:</w:t>
      </w:r>
      <w:r w:rsidRPr="00995FA7">
        <w:rPr>
          <w:rFonts w:ascii="Arial" w:hAnsi="Arial" w:cs="Arial"/>
          <w:b/>
          <w:sz w:val="28"/>
          <w:szCs w:val="28"/>
          <w:lang w:eastAsia="ru-RU"/>
        </w:rPr>
        <w:t>Аллилуиа</w:t>
      </w:r>
      <w:r>
        <w:rPr>
          <w:rFonts w:ascii="Arial" w:hAnsi="Arial" w:cs="Arial"/>
          <w:b/>
          <w:sz w:val="28"/>
          <w:szCs w:val="28"/>
          <w:lang w:eastAsia="ru-RU"/>
        </w:rPr>
        <w:t>.</w:t>
      </w:r>
    </w:p>
    <w:p w:rsidR="00BD3EC4" w:rsidRDefault="00BD3EC4" w:rsidP="002B6990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(Т</w:t>
      </w:r>
      <w:r w:rsidRPr="00995FA7">
        <w:rPr>
          <w:rFonts w:ascii="Arial" w:hAnsi="Arial" w:cs="Arial"/>
          <w:sz w:val="28"/>
          <w:szCs w:val="28"/>
          <w:lang w:eastAsia="ru-RU"/>
        </w:rPr>
        <w:t>рижды</w:t>
      </w:r>
      <w:r>
        <w:rPr>
          <w:rFonts w:ascii="Arial" w:hAnsi="Arial" w:cs="Arial"/>
          <w:sz w:val="28"/>
          <w:szCs w:val="28"/>
          <w:lang w:eastAsia="ru-RU"/>
        </w:rPr>
        <w:t>)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i/>
          <w:sz w:val="28"/>
          <w:szCs w:val="28"/>
          <w:lang w:eastAsia="ru-RU"/>
        </w:rPr>
        <w:t>Ч</w:t>
      </w:r>
      <w:r w:rsidRPr="00CF3D81">
        <w:rPr>
          <w:rFonts w:ascii="Arial" w:hAnsi="Arial" w:cs="Arial"/>
          <w:i/>
          <w:sz w:val="28"/>
          <w:szCs w:val="28"/>
          <w:lang w:eastAsia="ru-RU"/>
        </w:rPr>
        <w:t>тец произносит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>аллилуиарий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995FA7">
        <w:rPr>
          <w:rFonts w:ascii="Arial" w:hAnsi="Arial" w:cs="Arial"/>
          <w:sz w:val="28"/>
          <w:szCs w:val="28"/>
          <w:lang w:eastAsia="ru-RU"/>
        </w:rPr>
        <w:t>Премудрость, прости,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 xml:space="preserve"> услышим святаго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>Евангелиа. Мир всем.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2B6990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995FA7">
        <w:rPr>
          <w:rFonts w:ascii="Arial" w:hAnsi="Arial" w:cs="Arial"/>
          <w:b/>
          <w:sz w:val="28"/>
          <w:szCs w:val="28"/>
          <w:lang w:eastAsia="ru-RU"/>
        </w:rPr>
        <w:t>И духови твоему</w:t>
      </w:r>
      <w:r w:rsidRPr="00995FA7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 xml:space="preserve">От 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(имя) </w:t>
      </w:r>
      <w:r w:rsidRPr="00995FA7">
        <w:rPr>
          <w:rFonts w:ascii="Arial" w:hAnsi="Arial" w:cs="Arial"/>
          <w:sz w:val="28"/>
          <w:szCs w:val="28"/>
          <w:lang w:eastAsia="ru-RU"/>
        </w:rPr>
        <w:t>святаго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>Евангелиа чтение</w:t>
      </w:r>
    </w:p>
    <w:p w:rsidR="00BD3EC4" w:rsidRPr="002B6990" w:rsidRDefault="00BD3EC4" w:rsidP="002B6990">
      <w:pPr>
        <w:spacing w:after="0" w:line="240" w:lineRule="auto"/>
        <w:ind w:left="6372" w:firstLine="708"/>
        <w:rPr>
          <w:rFonts w:ascii="Arial" w:hAnsi="Arial" w:cs="Arial"/>
          <w:i/>
          <w:sz w:val="28"/>
          <w:szCs w:val="28"/>
          <w:lang w:eastAsia="ru-RU"/>
        </w:rPr>
      </w:pPr>
      <w:r w:rsidRPr="002B6990">
        <w:rPr>
          <w:rFonts w:ascii="Arial" w:hAnsi="Arial" w:cs="Arial"/>
          <w:i/>
          <w:sz w:val="28"/>
          <w:szCs w:val="28"/>
          <w:lang w:eastAsia="ru-RU"/>
        </w:rPr>
        <w:t>Хор:</w:t>
      </w:r>
    </w:p>
    <w:p w:rsidR="00BD3EC4" w:rsidRDefault="00BD3EC4" w:rsidP="002B6990">
      <w:pPr>
        <w:spacing w:after="0" w:line="240" w:lineRule="auto"/>
        <w:ind w:left="6372" w:right="-624" w:firstLine="708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Слава Тебе Господи,</w:t>
      </w:r>
    </w:p>
    <w:p w:rsidR="00BD3EC4" w:rsidRDefault="00BD3EC4" w:rsidP="002B6990">
      <w:pPr>
        <w:spacing w:after="0" w:line="240" w:lineRule="auto"/>
        <w:ind w:left="6372" w:firstLine="708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слава, Тебе.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995FA7">
        <w:rPr>
          <w:rFonts w:ascii="Arial" w:hAnsi="Arial" w:cs="Arial"/>
          <w:sz w:val="28"/>
          <w:szCs w:val="28"/>
          <w:lang w:eastAsia="ru-RU"/>
        </w:rPr>
        <w:t>Вонмем.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И читается Евангелие</w:t>
      </w:r>
      <w:r>
        <w:rPr>
          <w:rFonts w:ascii="Arial" w:hAnsi="Arial" w:cs="Arial"/>
          <w:i/>
          <w:iCs/>
          <w:sz w:val="28"/>
          <w:szCs w:val="28"/>
          <w:lang w:eastAsia="ru-RU"/>
        </w:rPr>
        <w:t>...</w:t>
      </w:r>
    </w:p>
    <w:p w:rsidR="00BD3EC4" w:rsidRPr="002B6990" w:rsidRDefault="00BD3EC4" w:rsidP="002B6990">
      <w:pPr>
        <w:spacing w:after="0" w:line="240" w:lineRule="auto"/>
        <w:rPr>
          <w:rFonts w:ascii="Arial" w:hAnsi="Arial" w:cs="Arial"/>
          <w:i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По окончании чтения 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2B6990">
        <w:rPr>
          <w:rFonts w:ascii="Arial" w:hAnsi="Arial" w:cs="Arial"/>
          <w:i/>
          <w:sz w:val="28"/>
          <w:szCs w:val="28"/>
          <w:lang w:eastAsia="ru-RU"/>
        </w:rPr>
        <w:t>Хор:</w:t>
      </w:r>
    </w:p>
    <w:p w:rsidR="00BD3EC4" w:rsidRDefault="00BD3EC4" w:rsidP="002B6990">
      <w:pPr>
        <w:spacing w:after="0" w:line="240" w:lineRule="auto"/>
        <w:ind w:left="6372" w:right="-624" w:firstLine="708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Слава Тебе Господи,</w:t>
      </w:r>
    </w:p>
    <w:p w:rsidR="00BD3EC4" w:rsidRDefault="00BD3EC4" w:rsidP="002B6990">
      <w:pPr>
        <w:spacing w:after="0" w:line="240" w:lineRule="auto"/>
        <w:ind w:left="6372" w:firstLine="708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слава, Тебе.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Pr="00F4059A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F4059A">
        <w:rPr>
          <w:rFonts w:ascii="Arial" w:hAnsi="Arial" w:cs="Arial"/>
          <w:b/>
          <w:bCs/>
          <w:i/>
          <w:sz w:val="36"/>
          <w:szCs w:val="36"/>
          <w:lang w:eastAsia="ru-RU"/>
        </w:rPr>
        <w:t>(Ектения сугубая)</w:t>
      </w: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</w:pPr>
    </w:p>
    <w:p w:rsidR="00BD3EC4" w:rsidRDefault="00BD3EC4" w:rsidP="00890693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Рцем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>вси от всея души,</w:t>
      </w:r>
      <w:r>
        <w:rPr>
          <w:rFonts w:ascii="Arial" w:hAnsi="Arial" w:cs="Arial"/>
          <w:sz w:val="28"/>
          <w:szCs w:val="28"/>
          <w:lang w:eastAsia="ru-RU"/>
        </w:rPr>
        <w:t>...</w:t>
      </w:r>
      <w:r w:rsidRPr="00995FA7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890693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Default="00BD3EC4" w:rsidP="00890693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Господи Вседержителю,</w:t>
      </w:r>
      <w:r>
        <w:rPr>
          <w:rFonts w:ascii="Arial" w:hAnsi="Arial" w:cs="Arial"/>
          <w:sz w:val="28"/>
          <w:szCs w:val="28"/>
          <w:lang w:eastAsia="ru-RU"/>
        </w:rPr>
        <w:t>....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890693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Default="00BD3EC4" w:rsidP="00890693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Помилуй нас, Боже,..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890693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Pr="00995FA7" w:rsidRDefault="00BD3EC4" w:rsidP="002B6990">
      <w:pPr>
        <w:spacing w:after="0" w:line="240" w:lineRule="auto"/>
        <w:ind w:left="4956" w:firstLine="709"/>
        <w:jc w:val="right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(Трижды, на каждое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прошение)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 xml:space="preserve">. . . . . . . . . . . . . . 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995FA7">
        <w:rPr>
          <w:rFonts w:ascii="Arial" w:hAnsi="Arial" w:cs="Arial"/>
          <w:sz w:val="28"/>
          <w:szCs w:val="28"/>
          <w:lang w:eastAsia="ru-RU"/>
        </w:rPr>
        <w:t>Яко Милостив 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Pr="000C4D8F" w:rsidRDefault="00BD3EC4" w:rsidP="00182691">
      <w:pPr>
        <w:spacing w:after="0" w:line="240" w:lineRule="auto"/>
        <w:jc w:val="center"/>
        <w:rPr>
          <w:rFonts w:ascii="Arial" w:hAnsi="Arial" w:cs="Arial"/>
          <w:i/>
          <w:iCs/>
          <w:sz w:val="36"/>
          <w:szCs w:val="36"/>
          <w:lang w:eastAsia="ru-RU"/>
        </w:rPr>
      </w:pPr>
      <w:r w:rsidRPr="000C4D8F">
        <w:rPr>
          <w:rFonts w:ascii="Arial" w:hAnsi="Arial" w:cs="Arial"/>
          <w:b/>
          <w:bCs/>
          <w:i/>
          <w:sz w:val="36"/>
          <w:szCs w:val="36"/>
          <w:lang w:eastAsia="ru-RU"/>
        </w:rPr>
        <w:t>(Ектения об оглашенных</w:t>
      </w:r>
      <w:r w:rsidRPr="000C4D8F">
        <w:rPr>
          <w:rFonts w:ascii="Arial" w:hAnsi="Arial" w:cs="Arial"/>
          <w:i/>
          <w:iCs/>
          <w:sz w:val="36"/>
          <w:szCs w:val="36"/>
          <w:lang w:eastAsia="ru-RU"/>
        </w:rPr>
        <w:t>)</w:t>
      </w:r>
      <w:r w:rsidRPr="000C4D8F">
        <w:rPr>
          <w:rFonts w:ascii="Arial" w:hAnsi="Arial" w:cs="Arial"/>
          <w:i/>
          <w:iCs/>
          <w:sz w:val="36"/>
          <w:szCs w:val="36"/>
          <w:lang w:eastAsia="ru-RU"/>
        </w:rPr>
        <w:tab/>
      </w:r>
      <w:r w:rsidRPr="000C4D8F">
        <w:rPr>
          <w:rFonts w:ascii="Arial" w:hAnsi="Arial" w:cs="Arial"/>
          <w:i/>
          <w:iCs/>
          <w:sz w:val="28"/>
          <w:szCs w:val="28"/>
          <w:lang w:eastAsia="ru-RU"/>
        </w:rPr>
        <w:t>Царские врата закрываются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Помолитеся, оглашеннии, Господеви.</w:t>
      </w:r>
    </w:p>
    <w:p w:rsidR="00BD3EC4" w:rsidRDefault="00BD3EC4" w:rsidP="0082117E">
      <w:pPr>
        <w:spacing w:after="0" w:line="240" w:lineRule="auto"/>
        <w:ind w:left="6372" w:firstLine="708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82117E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Pr="00995FA7" w:rsidRDefault="00BD3EC4" w:rsidP="00AA2ACC">
      <w:pPr>
        <w:spacing w:after="0" w:line="240" w:lineRule="auto"/>
        <w:ind w:left="7080" w:right="-851" w:firstLine="2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i/>
          <w:iCs/>
          <w:sz w:val="28"/>
          <w:szCs w:val="28"/>
          <w:lang w:eastAsia="ru-RU"/>
        </w:rPr>
        <w:t>(Н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а каждое прошение)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 xml:space="preserve">Оглашеннии, главы ваша 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Господеви приклоните.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Тебе, Господи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Иерей</w:t>
      </w:r>
      <w:r w:rsidRPr="00995FA7">
        <w:rPr>
          <w:rFonts w:ascii="Arial" w:hAnsi="Arial" w:cs="Arial"/>
          <w:sz w:val="28"/>
          <w:szCs w:val="28"/>
          <w:lang w:eastAsia="ru-RU"/>
        </w:rPr>
        <w:t xml:space="preserve">:Да и тии с нами славят </w:t>
      </w:r>
      <w:r>
        <w:rPr>
          <w:rFonts w:ascii="Arial" w:hAnsi="Arial" w:cs="Arial"/>
          <w:sz w:val="28"/>
          <w:szCs w:val="28"/>
          <w:lang w:eastAsia="ru-RU"/>
        </w:rPr>
        <w:t>....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Аминь</w:t>
      </w:r>
      <w:r w:rsidRPr="00995FA7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Елицы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>оглашеннии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 xml:space="preserve"> изыдите,</w:t>
      </w:r>
    </w:p>
    <w:p w:rsidR="00BD3EC4" w:rsidRDefault="00BD3EC4" w:rsidP="00487D41">
      <w:pPr>
        <w:spacing w:after="0" w:line="240" w:lineRule="auto"/>
        <w:ind w:left="6372" w:firstLine="708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265339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Default="00BD3EC4" w:rsidP="00265339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65339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6533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CF3D81">
        <w:rPr>
          <w:rFonts w:ascii="Arial" w:hAnsi="Arial" w:cs="Arial"/>
          <w:b/>
          <w:bCs/>
          <w:i/>
          <w:sz w:val="36"/>
          <w:szCs w:val="36"/>
          <w:lang w:eastAsia="ru-RU"/>
        </w:rPr>
        <w:t>(</w:t>
      </w:r>
      <w:r>
        <w:rPr>
          <w:rFonts w:ascii="Arial" w:hAnsi="Arial" w:cs="Arial"/>
          <w:b/>
          <w:bCs/>
          <w:i/>
          <w:sz w:val="36"/>
          <w:szCs w:val="36"/>
          <w:lang w:eastAsia="ru-RU"/>
        </w:rPr>
        <w:t>ЛИТУРГИЯ ВЕРНЫХ</w:t>
      </w:r>
      <w:r w:rsidRPr="00CF3D81">
        <w:rPr>
          <w:rFonts w:ascii="Arial" w:hAnsi="Arial" w:cs="Arial"/>
          <w:b/>
          <w:bCs/>
          <w:i/>
          <w:sz w:val="36"/>
          <w:szCs w:val="36"/>
          <w:lang w:eastAsia="ru-RU"/>
        </w:rPr>
        <w:t>)</w:t>
      </w:r>
    </w:p>
    <w:p w:rsidR="00BD3EC4" w:rsidRDefault="00BD3EC4" w:rsidP="0026533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Заступи, спаси</w:t>
      </w:r>
      <w:r>
        <w:rPr>
          <w:rFonts w:ascii="Arial" w:hAnsi="Arial" w:cs="Arial"/>
          <w:sz w:val="28"/>
          <w:szCs w:val="28"/>
          <w:lang w:eastAsia="ru-RU"/>
        </w:rPr>
        <w:t>....</w:t>
      </w:r>
    </w:p>
    <w:p w:rsidR="00BD3EC4" w:rsidRDefault="00BD3EC4" w:rsidP="00AA2ACC">
      <w:pPr>
        <w:spacing w:after="0" w:line="240" w:lineRule="auto"/>
        <w:ind w:left="6372" w:firstLine="708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AA2ACC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Default="00BD3EC4" w:rsidP="00AA2ACC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Премудрость.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 xml:space="preserve">Яко подобает Тебе </w:t>
      </w:r>
      <w:r>
        <w:rPr>
          <w:rFonts w:ascii="Arial" w:hAnsi="Arial" w:cs="Arial"/>
          <w:sz w:val="28"/>
          <w:szCs w:val="28"/>
          <w:lang w:eastAsia="ru-RU"/>
        </w:rPr>
        <w:t>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  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Паки и паки миром Господу помолимся.</w:t>
      </w:r>
    </w:p>
    <w:p w:rsidR="00BD3EC4" w:rsidRDefault="00BD3EC4" w:rsidP="008F6EBE">
      <w:pPr>
        <w:spacing w:after="0" w:line="240" w:lineRule="auto"/>
        <w:ind w:left="6372" w:firstLine="708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8F6EBE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Pr="00995FA7" w:rsidRDefault="00BD3EC4" w:rsidP="008F6EBE">
      <w:pPr>
        <w:spacing w:after="0" w:line="240" w:lineRule="auto"/>
        <w:ind w:left="7080" w:right="-851" w:firstLine="2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i/>
          <w:iCs/>
          <w:sz w:val="28"/>
          <w:szCs w:val="28"/>
          <w:lang w:eastAsia="ru-RU"/>
        </w:rPr>
        <w:t>(Н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а каждое прошение)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.... . . . . . . . . . . . . . . . . . . . . 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Премудрость.</w:t>
      </w:r>
    </w:p>
    <w:p w:rsidR="00BD3EC4" w:rsidRDefault="00BD3EC4" w:rsidP="002B6990">
      <w:pPr>
        <w:tabs>
          <w:tab w:val="left" w:pos="7088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Иерей</w:t>
      </w:r>
      <w:r w:rsidRPr="00995FA7">
        <w:rPr>
          <w:rFonts w:ascii="Arial" w:hAnsi="Arial" w:cs="Arial"/>
          <w:sz w:val="28"/>
          <w:szCs w:val="28"/>
          <w:lang w:eastAsia="ru-RU"/>
        </w:rPr>
        <w:t>: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 xml:space="preserve">Яко да под державою </w:t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     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Аминь</w:t>
      </w:r>
    </w:p>
    <w:p w:rsidR="00BD3EC4" w:rsidRDefault="00BD3EC4" w:rsidP="002B6990">
      <w:pPr>
        <w:tabs>
          <w:tab w:val="left" w:pos="7088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B6990">
      <w:pPr>
        <w:tabs>
          <w:tab w:val="left" w:pos="7088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B6990">
      <w:pPr>
        <w:spacing w:after="0" w:line="240" w:lineRule="auto"/>
        <w:jc w:val="right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Отверзаются царские врата,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каждение</w:t>
      </w:r>
    </w:p>
    <w:p w:rsidR="00BD3EC4" w:rsidRDefault="00BD3EC4" w:rsidP="0026533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6533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26533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 xml:space="preserve">Иже Херувимы тайно образующе и Животворящей Троице Трисвятую песнь припевающе, всякое ныне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житейское отложим попечение.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01D54">
      <w:pPr>
        <w:spacing w:after="0" w:line="240" w:lineRule="auto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A87578">
        <w:rPr>
          <w:rFonts w:ascii="Arial" w:hAnsi="Arial" w:cs="Arial"/>
          <w:b/>
          <w:bCs/>
          <w:i/>
          <w:sz w:val="36"/>
          <w:szCs w:val="36"/>
          <w:lang w:eastAsia="ru-RU"/>
        </w:rPr>
        <w:t>Великий вход</w:t>
      </w:r>
    </w:p>
    <w:p w:rsidR="00BD3EC4" w:rsidRPr="00A87578" w:rsidRDefault="00BD3EC4" w:rsidP="00C01D54">
      <w:pPr>
        <w:spacing w:after="0" w:line="240" w:lineRule="auto"/>
        <w:rPr>
          <w:rFonts w:ascii="Arial" w:hAnsi="Arial" w:cs="Arial"/>
          <w:b/>
          <w:bCs/>
          <w:i/>
          <w:sz w:val="36"/>
          <w:szCs w:val="36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Свящ.: </w:t>
      </w:r>
      <w:r w:rsidRPr="00995FA7">
        <w:rPr>
          <w:rFonts w:ascii="Arial" w:hAnsi="Arial" w:cs="Arial"/>
          <w:sz w:val="28"/>
          <w:szCs w:val="28"/>
          <w:lang w:eastAsia="ru-RU"/>
        </w:rPr>
        <w:t>Великаго Господина...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sz w:val="28"/>
          <w:szCs w:val="28"/>
          <w:lang w:eastAsia="ru-RU"/>
        </w:rPr>
        <w:t>.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           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 xml:space="preserve">Аминь. </w:t>
      </w:r>
    </w:p>
    <w:p w:rsidR="00BD3EC4" w:rsidRDefault="00BD3EC4" w:rsidP="0026533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 xml:space="preserve">Яко да Царя всех подымем ангельскими невидимо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дориносима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чинми.</w:t>
      </w:r>
    </w:p>
    <w:p w:rsidR="00BD3EC4" w:rsidRDefault="00BD3EC4" w:rsidP="0026533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 xml:space="preserve">Аллилуиа,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 xml:space="preserve">аллилуиа,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аллилуиа.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CF3D81">
        <w:rPr>
          <w:rFonts w:ascii="Arial" w:hAnsi="Arial" w:cs="Arial"/>
          <w:b/>
          <w:bCs/>
          <w:i/>
          <w:sz w:val="36"/>
          <w:szCs w:val="36"/>
          <w:lang w:eastAsia="ru-RU"/>
        </w:rPr>
        <w:t>(Просительная ектения)</w:t>
      </w:r>
    </w:p>
    <w:p w:rsidR="00BD3EC4" w:rsidRPr="00CF3D81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</w:p>
    <w:p w:rsidR="00BD3EC4" w:rsidRDefault="00BD3EC4" w:rsidP="00764EAA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 xml:space="preserve">Исполним молитву нашу Господеви. 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A017C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4A017C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C01D54">
      <w:pPr>
        <w:spacing w:after="0" w:line="240" w:lineRule="auto"/>
        <w:ind w:left="6373" w:right="-851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17C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Pr="00995FA7" w:rsidRDefault="00BD3EC4" w:rsidP="00C01D54">
      <w:pPr>
        <w:spacing w:after="0" w:line="240" w:lineRule="auto"/>
        <w:ind w:left="7080" w:right="-851" w:firstLine="2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i/>
          <w:iCs/>
          <w:sz w:val="28"/>
          <w:szCs w:val="28"/>
          <w:lang w:eastAsia="ru-RU"/>
        </w:rPr>
        <w:t>(Н</w:t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а каждое прошение)</w:t>
      </w:r>
    </w:p>
    <w:p w:rsidR="00BD3EC4" w:rsidRDefault="00BD3EC4" w:rsidP="00C01D54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.... . . . . . . . . . . . . . . . . . . . . </w:t>
      </w:r>
    </w:p>
    <w:p w:rsidR="00BD3EC4" w:rsidRDefault="00BD3EC4" w:rsidP="00C01D54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Дне всего совершенна, свята, мирна</w:t>
      </w:r>
    </w:p>
    <w:p w:rsidR="00BD3EC4" w:rsidRDefault="00BD3EC4" w:rsidP="00764EA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 xml:space="preserve"> и безгрешна, у Господа просим.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995FA7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 xml:space="preserve">: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Подай, Господи.</w:t>
      </w:r>
    </w:p>
    <w:p w:rsidR="00BD3EC4" w:rsidRPr="00995FA7" w:rsidRDefault="00BD3EC4" w:rsidP="00C01D54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(На каждое прошение).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 . . . . . . . . . . . . . . . . . . . . . . . 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CC5295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Пресвятую, Пречистую,</w:t>
      </w:r>
    </w:p>
    <w:p w:rsidR="00BD3EC4" w:rsidRDefault="00BD3EC4" w:rsidP="00CC5295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Преблагословенную,</w:t>
      </w:r>
      <w:r>
        <w:rPr>
          <w:rFonts w:ascii="Arial" w:hAnsi="Arial" w:cs="Arial"/>
          <w:sz w:val="28"/>
          <w:szCs w:val="28"/>
          <w:lang w:eastAsia="ru-RU"/>
        </w:rPr>
        <w:t>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Тебе, Господи</w:t>
      </w:r>
      <w:r w:rsidRPr="00995FA7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995FA7" w:rsidRDefault="00BD3EC4" w:rsidP="00CC5295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995FA7">
        <w:rPr>
          <w:rFonts w:ascii="Arial" w:hAnsi="Arial" w:cs="Arial"/>
          <w:sz w:val="28"/>
          <w:szCs w:val="28"/>
          <w:lang w:eastAsia="ru-RU"/>
        </w:rPr>
        <w:t>Щедротами Единороднаго Сына Твоего,</w:t>
      </w:r>
      <w:r>
        <w:rPr>
          <w:rFonts w:ascii="Arial" w:hAnsi="Arial" w:cs="Arial"/>
          <w:sz w:val="28"/>
          <w:szCs w:val="28"/>
          <w:lang w:eastAsia="ru-RU"/>
        </w:rPr>
        <w:tab/>
        <w:t>...</w:t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Аминь</w:t>
      </w:r>
      <w:r w:rsidRPr="00995FA7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995FA7">
        <w:rPr>
          <w:rFonts w:ascii="Arial" w:hAnsi="Arial" w:cs="Arial"/>
          <w:sz w:val="28"/>
          <w:szCs w:val="28"/>
          <w:lang w:eastAsia="ru-RU"/>
        </w:rPr>
        <w:t>Мир всем.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И духови твоему</w:t>
      </w:r>
      <w:r w:rsidRPr="00995FA7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>
        <w:rPr>
          <w:rFonts w:ascii="Arial" w:hAnsi="Arial" w:cs="Arial"/>
          <w:sz w:val="28"/>
          <w:szCs w:val="28"/>
          <w:lang w:eastAsia="ru-RU"/>
        </w:rPr>
        <w:t>Возлюбим друг друга,</w:t>
      </w: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sz w:val="28"/>
          <w:szCs w:val="28"/>
          <w:lang w:eastAsia="ru-RU"/>
        </w:rPr>
        <w:t>да единомыслием исповемы.</w:t>
      </w:r>
    </w:p>
    <w:p w:rsidR="00BD3EC4" w:rsidRDefault="00BD3EC4" w:rsidP="00CC5295">
      <w:pPr>
        <w:spacing w:after="0" w:line="240" w:lineRule="auto"/>
        <w:ind w:left="6372" w:firstLine="709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</w:p>
    <w:p w:rsidR="00BD3EC4" w:rsidRDefault="00BD3EC4" w:rsidP="00CC5295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Отца и Сына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и Святаго Духа</w:t>
      </w:r>
      <w:r w:rsidRPr="00995FA7">
        <w:rPr>
          <w:rFonts w:ascii="Arial" w:hAnsi="Arial" w:cs="Arial"/>
          <w:sz w:val="28"/>
          <w:szCs w:val="28"/>
          <w:lang w:eastAsia="ru-RU"/>
        </w:rPr>
        <w:t>,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 xml:space="preserve">Троицу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Единосущую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 xml:space="preserve"> и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b/>
          <w:bCs/>
          <w:sz w:val="28"/>
          <w:szCs w:val="28"/>
          <w:lang w:eastAsia="ru-RU"/>
        </w:rPr>
        <w:t>Нераздельную</w:t>
      </w:r>
      <w:r w:rsidRPr="00995FA7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995FA7" w:rsidRDefault="00BD3EC4" w:rsidP="00764EAA">
      <w:pPr>
        <w:spacing w:after="0" w:line="240" w:lineRule="auto"/>
        <w:ind w:firstLine="709"/>
        <w:jc w:val="right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995FA7">
        <w:rPr>
          <w:rFonts w:ascii="Arial" w:hAnsi="Arial" w:cs="Arial"/>
          <w:sz w:val="28"/>
          <w:szCs w:val="28"/>
          <w:lang w:eastAsia="ru-RU"/>
        </w:rPr>
        <w:t>Двери, двери, премудростию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95FA7">
        <w:rPr>
          <w:rFonts w:ascii="Arial" w:hAnsi="Arial" w:cs="Arial"/>
          <w:sz w:val="28"/>
          <w:szCs w:val="28"/>
          <w:lang w:eastAsia="ru-RU"/>
        </w:rPr>
        <w:t>вонмем.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764EAA">
      <w:pPr>
        <w:spacing w:after="0" w:line="240" w:lineRule="auto"/>
        <w:jc w:val="right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Открывается завеса царских врат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Pr="00995FA7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  <w:sectPr w:rsidR="00BD3EC4" w:rsidSect="00A16A07">
          <w:pgSz w:w="11906" w:h="16838"/>
          <w:pgMar w:top="794" w:right="737" w:bottom="794" w:left="964" w:header="709" w:footer="709" w:gutter="0"/>
          <w:cols w:space="708"/>
          <w:docGrid w:linePitch="360"/>
        </w:sectPr>
      </w:pP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995FA7">
        <w:rPr>
          <w:rFonts w:ascii="Arial" w:hAnsi="Arial" w:cs="Arial"/>
          <w:b/>
          <w:bCs/>
          <w:i/>
          <w:sz w:val="36"/>
          <w:szCs w:val="36"/>
          <w:lang w:eastAsia="ru-RU"/>
        </w:rPr>
        <w:t>(Символ веры)</w:t>
      </w:r>
    </w:p>
    <w:p w:rsidR="00BD3EC4" w:rsidRPr="00CC5295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52"/>
          <w:szCs w:val="52"/>
          <w:lang w:eastAsia="ru-RU"/>
        </w:rPr>
      </w:pP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Верую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во Единаго Бога Отца Вседержителя, Творца небу и земли, видимым же всем и невидимым. 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И во Единаго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Господа Иисуса Христа, Сына Божия, Единороднаго, Иже от Отца рожденнаго прежде всех век. 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Света от Света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, Бога истинна от Бога истинна, рожденна, несотворенна, единосущна Отцу, Имже вся быша. 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Нас ради, человек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, и нашего ради спасения сшедшаго с Небес, и воплотившагося от Духа Свята и Марии Девы, и вочеловечшася. 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Распятаго же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за ны при Понтийстем Пилате, и страдавша, и погрсбенна. воскресшаго в третий день по Писанием. 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И восшедшаго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на Небеса, и седяща одесную Отца.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-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И паки грядущаго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со славою судити живым и мертвым, Его же Царствию не будет конца.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И в Духа Святаго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, Господа Животворящаго, Иже от Отца исходящаго, Иже со Отцем и Сыном спокланяема и сславима, глаголавшаго пророки. 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Во едину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Святую Соборную и Апостольскую Церковь. 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-</w:t>
      </w:r>
      <w:r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Исповедую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едино Крещение во оставление грехов.</w:t>
      </w:r>
    </w:p>
    <w:p w:rsidR="00BD3EC4" w:rsidRPr="00CC5295" w:rsidRDefault="00BD3EC4" w:rsidP="00182691">
      <w:pPr>
        <w:spacing w:after="0" w:line="240" w:lineRule="auto"/>
        <w:jc w:val="both"/>
        <w:rPr>
          <w:rFonts w:ascii="Arial" w:hAnsi="Arial" w:cs="Arial"/>
          <w:sz w:val="52"/>
          <w:szCs w:val="52"/>
          <w:vertAlign w:val="superscript"/>
          <w:lang w:eastAsia="ru-RU"/>
        </w:rPr>
      </w:pP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- 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>Чаю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 xml:space="preserve"> воскресения мертвых,</w:t>
      </w:r>
      <w:r w:rsidRPr="00CC5295">
        <w:rPr>
          <w:rFonts w:ascii="Arial" w:hAnsi="Arial" w:cs="Arial"/>
          <w:sz w:val="52"/>
          <w:szCs w:val="52"/>
          <w:u w:val="single"/>
          <w:vertAlign w:val="superscript"/>
          <w:lang w:eastAsia="ru-RU"/>
        </w:rPr>
        <w:t xml:space="preserve">и жизни </w:t>
      </w:r>
      <w:r w:rsidRPr="00CC5295">
        <w:rPr>
          <w:rFonts w:ascii="Arial" w:hAnsi="Arial" w:cs="Arial"/>
          <w:sz w:val="52"/>
          <w:szCs w:val="52"/>
          <w:vertAlign w:val="superscript"/>
          <w:lang w:eastAsia="ru-RU"/>
        </w:rPr>
        <w:t>будущаго века. Аминь.</w:t>
      </w:r>
    </w:p>
    <w:p w:rsidR="00BD3EC4" w:rsidRPr="00CC5295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52"/>
          <w:szCs w:val="52"/>
          <w:lang w:eastAsia="ru-RU"/>
        </w:rPr>
      </w:pPr>
    </w:p>
    <w:p w:rsidR="00BD3EC4" w:rsidRPr="00CC5295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52"/>
          <w:szCs w:val="52"/>
          <w:lang w:eastAsia="ru-RU"/>
        </w:rPr>
        <w:sectPr w:rsidR="00BD3EC4" w:rsidRPr="00CC5295" w:rsidSect="00A16A07">
          <w:pgSz w:w="11906" w:h="16838"/>
          <w:pgMar w:top="794" w:right="737" w:bottom="794" w:left="964" w:header="709" w:footer="709" w:gutter="0"/>
          <w:cols w:space="708"/>
          <w:docGrid w:linePitch="360"/>
        </w:sectPr>
      </w:pPr>
    </w:p>
    <w:p w:rsidR="00BD3EC4" w:rsidRPr="00DC0826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DC0826">
        <w:rPr>
          <w:rFonts w:ascii="Arial" w:hAnsi="Arial" w:cs="Arial"/>
          <w:b/>
          <w:bCs/>
          <w:i/>
          <w:sz w:val="36"/>
          <w:szCs w:val="36"/>
          <w:lang w:eastAsia="ru-RU"/>
        </w:rPr>
        <w:t>(ЕВХАРИСТИЧЕСКИЙ КАНОН)</w:t>
      </w:r>
    </w:p>
    <w:p w:rsidR="00BD3EC4" w:rsidRPr="001B777C" w:rsidRDefault="00BD3EC4" w:rsidP="00182691">
      <w:pPr>
        <w:spacing w:after="0" w:line="240" w:lineRule="auto"/>
        <w:jc w:val="center"/>
        <w:rPr>
          <w:rFonts w:ascii="Arial" w:hAnsi="Arial" w:cs="Arial"/>
          <w:sz w:val="44"/>
          <w:szCs w:val="44"/>
          <w:vertAlign w:val="superscript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5E789E">
        <w:rPr>
          <w:rFonts w:ascii="Arial" w:hAnsi="Arial" w:cs="Arial"/>
          <w:sz w:val="28"/>
          <w:szCs w:val="28"/>
          <w:lang w:eastAsia="ru-RU"/>
        </w:rPr>
        <w:t>Станем добре, станем со страхом</w:t>
      </w:r>
    </w:p>
    <w:p w:rsidR="00BD3EC4" w:rsidRDefault="00BD3EC4" w:rsidP="00123080">
      <w:pPr>
        <w:spacing w:after="0" w:line="240" w:lineRule="auto"/>
        <w:ind w:left="7080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884944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Милость мира,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Жертву хваления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CC5295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Благодать Господа ....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A944AB">
      <w:pPr>
        <w:spacing w:after="0" w:line="240" w:lineRule="auto"/>
        <w:ind w:left="6373" w:right="-567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И со духом твоим.</w:t>
      </w:r>
    </w:p>
    <w:p w:rsidR="00BD3EC4" w:rsidRPr="005E789E" w:rsidRDefault="00BD3EC4" w:rsidP="00A944AB">
      <w:pPr>
        <w:spacing w:after="0" w:line="240" w:lineRule="auto"/>
        <w:ind w:left="6373" w:right="-567" w:firstLine="709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Горе имеим сердца.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A944AB">
      <w:pPr>
        <w:spacing w:after="0" w:line="240" w:lineRule="auto"/>
        <w:ind w:left="6373" w:right="-567" w:firstLine="709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Имамы ко Господу.</w:t>
      </w:r>
    </w:p>
    <w:p w:rsidR="00BD3EC4" w:rsidRPr="005E789E" w:rsidRDefault="00BD3EC4" w:rsidP="00A944AB">
      <w:pPr>
        <w:spacing w:after="0" w:line="240" w:lineRule="auto"/>
        <w:ind w:left="6373" w:right="-567" w:firstLine="709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E0091D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Благодарим Господа.</w:t>
      </w:r>
    </w:p>
    <w:p w:rsidR="00BD3EC4" w:rsidRDefault="00BD3EC4" w:rsidP="00661DA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</w:p>
    <w:p w:rsidR="00BD3EC4" w:rsidRDefault="00BD3EC4" w:rsidP="00661DA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Достойно и праведно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есть покланятися Отцу и Сыну и Святому Духу,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Троице Единосущной и Нераздельней.</w:t>
      </w:r>
    </w:p>
    <w:p w:rsidR="00BD3EC4" w:rsidRPr="005E789E" w:rsidRDefault="00BD3EC4" w:rsidP="00EB466B">
      <w:pPr>
        <w:spacing w:after="0" w:line="240" w:lineRule="auto"/>
        <w:ind w:left="5664" w:hanging="5664"/>
        <w:jc w:val="right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Победную песнь ноюще, 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661DA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Свят, Свят, Свят Господь Саваоф,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исполнь Небо и земля славы Твоея; осанна в вышних, благословен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Грядый во Имя Господне, осанна в вышних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E0091D">
      <w:pPr>
        <w:spacing w:after="0" w:line="240" w:lineRule="auto"/>
        <w:ind w:firstLine="5664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Приимите, ядите, Сие есть Тело Мое...</w:t>
      </w:r>
    </w:p>
    <w:p w:rsidR="00BD3EC4" w:rsidRPr="005E789E" w:rsidRDefault="00BD3EC4" w:rsidP="00A944AB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Пийте от нея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вси, сия есть Кровь Моя...</w:t>
      </w:r>
    </w:p>
    <w:p w:rsidR="00BD3EC4" w:rsidRDefault="00BD3EC4" w:rsidP="00A944AB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Аминь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A944AB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>
        <w:rPr>
          <w:rFonts w:ascii="Arial" w:hAnsi="Arial" w:cs="Arial"/>
          <w:sz w:val="28"/>
          <w:szCs w:val="28"/>
          <w:lang w:eastAsia="ru-RU"/>
        </w:rPr>
        <w:t xml:space="preserve">Твоя от Твоих Тебе </w:t>
      </w:r>
      <w:r w:rsidRPr="005E789E">
        <w:rPr>
          <w:rFonts w:ascii="Arial" w:hAnsi="Arial" w:cs="Arial"/>
          <w:sz w:val="28"/>
          <w:szCs w:val="28"/>
          <w:lang w:eastAsia="ru-RU"/>
        </w:rPr>
        <w:t>при</w:t>
      </w:r>
      <w:r>
        <w:rPr>
          <w:rFonts w:ascii="Arial" w:hAnsi="Arial" w:cs="Arial"/>
          <w:sz w:val="28"/>
          <w:szCs w:val="28"/>
          <w:lang w:eastAsia="ru-RU"/>
        </w:rPr>
        <w:t>н</w:t>
      </w:r>
      <w:r w:rsidRPr="005E789E">
        <w:rPr>
          <w:rFonts w:ascii="Arial" w:hAnsi="Arial" w:cs="Arial"/>
          <w:sz w:val="28"/>
          <w:szCs w:val="28"/>
          <w:lang w:eastAsia="ru-RU"/>
        </w:rPr>
        <w:t>осяще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о всех и за вся.</w:t>
      </w:r>
    </w:p>
    <w:p w:rsidR="00BD3EC4" w:rsidRDefault="00BD3EC4" w:rsidP="00661DA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  <w:t>Хор:</w:t>
      </w:r>
    </w:p>
    <w:p w:rsidR="00BD3EC4" w:rsidRDefault="00BD3EC4" w:rsidP="00661DA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Тебе поем. Тебе благословим,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Тебе благодарим,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Господи, и молим Ти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ся,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 Боже наш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 xml:space="preserve">Изрядно о Пресвятей, Пречистей, </w:t>
      </w:r>
      <w:r>
        <w:rPr>
          <w:rFonts w:ascii="Arial" w:hAnsi="Arial" w:cs="Arial"/>
          <w:sz w:val="28"/>
          <w:szCs w:val="28"/>
          <w:lang w:eastAsia="ru-RU"/>
        </w:rPr>
        <w:t>...</w:t>
      </w:r>
    </w:p>
    <w:p w:rsidR="00BD3EC4" w:rsidRDefault="00BD3EC4" w:rsidP="00246944">
      <w:pPr>
        <w:spacing w:after="0" w:line="240" w:lineRule="auto"/>
        <w:ind w:left="6373" w:right="-340" w:firstLine="709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246944">
      <w:pPr>
        <w:spacing w:after="0" w:line="240" w:lineRule="auto"/>
        <w:ind w:left="6373" w:right="-340" w:firstLine="709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Достойно есть, яко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воистинну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блажити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Тя, Богородицу,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Присноблаженную и Пренепорочную и Матерь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Бога нашего.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Честнейшую Херувим и Славнейшую без сравнения Серафим,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без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 истления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 Бога Слова рождшую, сущую Богородицу Тя величаем.</w:t>
      </w:r>
    </w:p>
    <w:p w:rsidR="00BD3EC4" w:rsidRDefault="00BD3EC4" w:rsidP="00E652C6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BD3EC4" w:rsidRPr="005E789E" w:rsidRDefault="00BD3EC4" w:rsidP="00E652C6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В первых помяни Господи</w:t>
      </w:r>
      <w:r>
        <w:rPr>
          <w:rFonts w:ascii="Arial" w:hAnsi="Arial" w:cs="Arial"/>
          <w:sz w:val="28"/>
          <w:szCs w:val="28"/>
          <w:lang w:eastAsia="ru-RU"/>
        </w:rPr>
        <w:t>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И всех и вся.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И даждь нам единеми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усты...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A944AB">
      <w:pPr>
        <w:spacing w:after="0" w:line="240" w:lineRule="auto"/>
        <w:ind w:right="-794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И да будут милости Великаго Бога....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И со духом твоим.</w:t>
      </w: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</w:p>
    <w:p w:rsidR="00BD3EC4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</w:p>
    <w:p w:rsidR="00BD3EC4" w:rsidRPr="00123080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36"/>
          <w:szCs w:val="36"/>
          <w:lang w:eastAsia="ru-RU"/>
        </w:rPr>
      </w:pPr>
      <w:r w:rsidRPr="00123080">
        <w:rPr>
          <w:rFonts w:ascii="Arial" w:hAnsi="Arial" w:cs="Arial"/>
          <w:b/>
          <w:bCs/>
          <w:i/>
          <w:sz w:val="36"/>
          <w:szCs w:val="36"/>
          <w:lang w:eastAsia="ru-RU"/>
        </w:rPr>
        <w:t>(Ектения просительная)</w:t>
      </w:r>
    </w:p>
    <w:p w:rsidR="00BD3EC4" w:rsidRPr="005E789E" w:rsidRDefault="00BD3EC4" w:rsidP="00182691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5E789E">
        <w:rPr>
          <w:rFonts w:ascii="Arial" w:hAnsi="Arial" w:cs="Arial"/>
          <w:sz w:val="28"/>
          <w:szCs w:val="28"/>
          <w:lang w:eastAsia="ru-RU"/>
        </w:rPr>
        <w:t>Вся святыя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помянувше,</w:t>
      </w:r>
    </w:p>
    <w:p w:rsidR="00BD3EC4" w:rsidRDefault="00BD3EC4" w:rsidP="005A528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паки и паки миром Господу помолимся.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995FA7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Господи  помилуй</w:t>
      </w:r>
    </w:p>
    <w:p w:rsidR="00BD3EC4" w:rsidRPr="00995FA7" w:rsidRDefault="00BD3EC4" w:rsidP="005A5280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995FA7">
        <w:rPr>
          <w:rFonts w:ascii="Arial" w:hAnsi="Arial" w:cs="Arial"/>
          <w:i/>
          <w:iCs/>
          <w:sz w:val="28"/>
          <w:szCs w:val="28"/>
          <w:lang w:eastAsia="ru-RU"/>
        </w:rPr>
        <w:t>(На каждое прошение).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 . . . . . . . . . . . . . . . . . . . . . . . . . ......................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Дне всего совершенна, свята, мирна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и безгрешна,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 xml:space="preserve">у Господа просим. 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Подай, Господи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5A5280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(На каждое прошение).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....................................................................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Соединение веры и причастие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 xml:space="preserve">Святаго 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Духа испросивше, сами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себе, и друг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друга, и весь живот наш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Христу Богу предадим</w:t>
      </w:r>
      <w:r>
        <w:rPr>
          <w:rFonts w:ascii="Arial" w:hAnsi="Arial" w:cs="Arial"/>
          <w:sz w:val="28"/>
          <w:szCs w:val="28"/>
          <w:lang w:eastAsia="ru-RU"/>
        </w:rPr>
        <w:t>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Тебе, Господи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И сподоби нас, Владыко, со дерзновением,</w:t>
      </w: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неосужденно смети призывати Тебе,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Небеснаго Бога Отца, и глаголати:</w:t>
      </w:r>
    </w:p>
    <w:p w:rsidR="00BD3EC4" w:rsidRDefault="00BD3EC4" w:rsidP="00E0091D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</w:p>
    <w:p w:rsidR="00BD3EC4" w:rsidRDefault="00BD3EC4" w:rsidP="00E0091D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Отче наш,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Иже еси на Небесех! Да святится Имя Твое,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да приидет Царствие Твое, да будет воля Твоя, яко на небеси и на земли. Хлеб наш насущный даждь нам днесь, и остави нам долги наша, якоже и мы оставляем должником нашим; и не введи нас во искушение, но избави нас от лукаваго.</w:t>
      </w:r>
    </w:p>
    <w:p w:rsidR="00BD3EC4" w:rsidRPr="005E789E" w:rsidRDefault="00BD3EC4" w:rsidP="00E0091D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Яко Твое есть Царство....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Аминь. 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5E789E">
        <w:rPr>
          <w:rFonts w:ascii="Arial" w:hAnsi="Arial" w:cs="Arial"/>
          <w:sz w:val="28"/>
          <w:szCs w:val="28"/>
          <w:lang w:eastAsia="ru-RU"/>
        </w:rPr>
        <w:t>Главы ваша Господеви приклоните</w:t>
      </w:r>
      <w:r>
        <w:rPr>
          <w:rFonts w:ascii="Arial" w:hAnsi="Arial" w:cs="Arial"/>
          <w:sz w:val="28"/>
          <w:szCs w:val="28"/>
          <w:lang w:eastAsia="ru-RU"/>
        </w:rPr>
        <w:t>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 ;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Тебе, Господи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Благодатию, и щедротами,...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sz w:val="28"/>
          <w:szCs w:val="28"/>
          <w:lang w:eastAsia="ru-RU"/>
        </w:rPr>
        <w:t>Аминь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323955">
      <w:pPr>
        <w:spacing w:after="0" w:line="240" w:lineRule="auto"/>
        <w:ind w:left="3540" w:firstLine="708"/>
        <w:jc w:val="right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(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Закрывается  </w:t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завеса</w:t>
      </w:r>
      <w:r>
        <w:rPr>
          <w:rFonts w:ascii="Arial" w:hAnsi="Arial" w:cs="Arial"/>
          <w:i/>
          <w:iCs/>
          <w:sz w:val="28"/>
          <w:szCs w:val="28"/>
          <w:lang w:eastAsia="ru-RU"/>
        </w:rPr>
        <w:t>)</w:t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.</w:t>
      </w:r>
    </w:p>
    <w:p w:rsidR="00BD3EC4" w:rsidRPr="005E789E" w:rsidRDefault="00BD3EC4" w:rsidP="00323955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Вонмем. Святая святым.</w:t>
      </w:r>
    </w:p>
    <w:p w:rsidR="00BD3EC4" w:rsidRDefault="00BD3EC4" w:rsidP="00323955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323955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661DA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Един Свят,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един Господь Иисус Христос,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во славу Бога Отца. Аминь.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Х</w:t>
      </w:r>
      <w:r w:rsidRPr="005E789E">
        <w:rPr>
          <w:rFonts w:ascii="Arial" w:hAnsi="Arial" w:cs="Arial"/>
          <w:i/>
          <w:sz w:val="28"/>
          <w:szCs w:val="28"/>
          <w:lang w:eastAsia="ru-RU"/>
        </w:rPr>
        <w:t>о</w:t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р поет </w:t>
      </w:r>
      <w:r w:rsidRPr="005E789E">
        <w:rPr>
          <w:rFonts w:ascii="Arial" w:hAnsi="Arial" w:cs="Arial"/>
          <w:bCs/>
          <w:i/>
          <w:sz w:val="28"/>
          <w:szCs w:val="28"/>
          <w:u w:val="single"/>
          <w:lang w:eastAsia="ru-RU"/>
        </w:rPr>
        <w:t xml:space="preserve">- </w:t>
      </w:r>
      <w:r w:rsidRPr="00B71906"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  <w:t>Причастен</w:t>
      </w:r>
      <w:r w:rsidRPr="005E789E">
        <w:rPr>
          <w:rFonts w:ascii="Arial" w:hAnsi="Arial" w:cs="Arial"/>
          <w:bCs/>
          <w:i/>
          <w:sz w:val="28"/>
          <w:szCs w:val="28"/>
          <w:u w:val="single"/>
          <w:lang w:eastAsia="ru-RU"/>
        </w:rPr>
        <w:t xml:space="preserve">-  </w:t>
      </w:r>
      <w:r>
        <w:rPr>
          <w:rFonts w:ascii="Arial" w:hAnsi="Arial" w:cs="Arial"/>
          <w:bCs/>
          <w:i/>
          <w:sz w:val="28"/>
          <w:szCs w:val="28"/>
          <w:u w:val="single"/>
          <w:lang w:eastAsia="ru-RU"/>
        </w:rPr>
        <w:t>(</w:t>
      </w:r>
      <w:r w:rsidRPr="005E789E"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  <w:t>см. распечатку "Изменяемые песнопения"</w:t>
      </w:r>
      <w:r>
        <w:rPr>
          <w:rFonts w:ascii="Arial" w:hAnsi="Arial" w:cs="Arial"/>
          <w:b/>
          <w:bCs/>
          <w:i/>
          <w:sz w:val="28"/>
          <w:szCs w:val="28"/>
          <w:u w:val="single"/>
          <w:lang w:eastAsia="ru-RU"/>
        </w:rPr>
        <w:t>)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b/>
          <w:bCs/>
          <w:sz w:val="36"/>
          <w:szCs w:val="36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Х</w:t>
      </w:r>
      <w:r w:rsidRPr="005E789E">
        <w:rPr>
          <w:rFonts w:ascii="Arial" w:hAnsi="Arial" w:cs="Arial"/>
          <w:i/>
          <w:sz w:val="28"/>
          <w:szCs w:val="28"/>
          <w:lang w:eastAsia="ru-RU"/>
        </w:rPr>
        <w:t>о</w:t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р поет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: </w:t>
      </w:r>
      <w:r w:rsidRPr="005E789E">
        <w:rPr>
          <w:rFonts w:ascii="Arial" w:hAnsi="Arial" w:cs="Arial"/>
          <w:b/>
          <w:bCs/>
          <w:sz w:val="28"/>
          <w:szCs w:val="28"/>
          <w:u w:val="single"/>
          <w:lang w:eastAsia="ru-RU"/>
        </w:rPr>
        <w:t>(</w:t>
      </w:r>
      <w:r w:rsidRPr="00C4688A">
        <w:rPr>
          <w:rFonts w:ascii="Arial" w:hAnsi="Arial" w:cs="Arial"/>
          <w:b/>
          <w:bCs/>
          <w:sz w:val="36"/>
          <w:szCs w:val="36"/>
          <w:lang w:eastAsia="ru-RU"/>
        </w:rPr>
        <w:t>Псалом 33)</w:t>
      </w:r>
    </w:p>
    <w:p w:rsidR="00BD3EC4" w:rsidRPr="00C4688A" w:rsidRDefault="00BD3EC4" w:rsidP="00182691">
      <w:pPr>
        <w:spacing w:after="0" w:line="240" w:lineRule="auto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 xml:space="preserve">-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Благословлю Господа на всякое время,/ выну хвала Его во устех</w:t>
      </w: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моих.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 О Господе похвалится душа моя./да услышат кротции, и возвеселятся.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- Возвеличите Господа со мною,/ и вознесем Имя Его вкупе.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Взысках Господа, и услыша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мя,/ и от всех скорбей моих избави мя.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Приступите к Нему и просветитеся,/ и лица ваша не постыдятся.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Сей нищий воззва, и Господь услыша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и,/ и от всех скорбей его спасе и.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 Ополчится ангел Господень окрест боящихся Его,/ и избавит их.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Вкусите, и видите, яко благ Господь;/ блажен муж, иже уповает Нань.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Бойтеся Господа вси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святииЕго,/ яко несть лишения боящимся Его.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Богатии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обнищаша и взалкаша:/ взыскающии же Господа не лишатся</w:t>
      </w: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всякаго блага.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Приидйте, чада, послушайте ме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не,/ страху Господню научу вас.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Кто есть человек хотяй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живот,/любяй дни видети благи?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Удержи язык твой от зла,/ и устн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е твои, еже не глаголати льсти.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Уклонися от зла, и сотвори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благо,/ взыщи мира, и пожени и.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Очи Господни на пра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ведныя/ и уши Его в молитву их.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Лице же Господне на творящия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злая,/ еже потребити от земли память</w:t>
      </w: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 их.</w:t>
      </w: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Воззваша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праведнии, и Господь услыша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их,/ и от всех скорбей их</w:t>
      </w: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 избави их.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Близ Господь сокрушенных сердцем,/ и смиренныя духом спасет.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Многи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скорби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праведным,/ и от всех их избавит я Господь.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Хранит Господь вся кости их, ни едина от них сокрушится.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Смерть грешников люта,/ и ненавидящии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праведнаго прегрешат. </w:t>
      </w: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-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Избавит Господь души раб Своих,/ и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не прегрешат вси уповающии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 на</w:t>
      </w:r>
    </w:p>
    <w:p w:rsidR="00BD3EC4" w:rsidRDefault="00BD3EC4" w:rsidP="00C4688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Pr="005E789E" w:rsidRDefault="00BD3EC4" w:rsidP="00C4688A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Него.</w:t>
      </w:r>
    </w:p>
    <w:p w:rsidR="00BD3EC4" w:rsidRDefault="00BD3EC4" w:rsidP="00DE2833">
      <w:pPr>
        <w:spacing w:after="0" w:line="240" w:lineRule="auto"/>
        <w:ind w:left="4248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(Открываются царские врата).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Диакон: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Со страхом Божиим и верою приступите!</w:t>
      </w:r>
    </w:p>
    <w:p w:rsidR="00BD3EC4" w:rsidRDefault="00BD3EC4" w:rsidP="00DE2833">
      <w:pPr>
        <w:spacing w:after="0" w:line="240" w:lineRule="auto"/>
        <w:ind w:left="7080" w:firstLine="708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 w:rsidRPr="005E789E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BD3EC4" w:rsidRDefault="00BD3EC4" w:rsidP="00DE2833">
      <w:pPr>
        <w:spacing w:after="0" w:line="240" w:lineRule="auto"/>
        <w:ind w:left="7080" w:firstLine="708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p w:rsidR="00BD3EC4" w:rsidRPr="005E789E" w:rsidRDefault="00BD3EC4" w:rsidP="006B358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Благословен Грядый во Имя Господне, Бог Господь и явися нам</w:t>
      </w:r>
    </w:p>
    <w:p w:rsidR="00BD3EC4" w:rsidRDefault="00BD3EC4" w:rsidP="00182691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  <w:u w:val="single"/>
          <w:lang w:eastAsia="ru-RU"/>
        </w:rPr>
      </w:pPr>
    </w:p>
    <w:p w:rsidR="00BD3EC4" w:rsidRDefault="00BD3EC4" w:rsidP="00182691">
      <w:pPr>
        <w:spacing w:after="0" w:line="240" w:lineRule="auto"/>
        <w:jc w:val="both"/>
        <w:rPr>
          <w:rFonts w:ascii="Arial" w:hAnsi="Arial" w:cs="Arial"/>
          <w:i/>
          <w:iCs/>
          <w:sz w:val="36"/>
          <w:szCs w:val="36"/>
          <w:lang w:eastAsia="ru-RU"/>
        </w:rPr>
      </w:pPr>
      <w:r w:rsidRPr="00DE2833">
        <w:rPr>
          <w:rFonts w:ascii="Arial" w:hAnsi="Arial" w:cs="Arial"/>
          <w:i/>
          <w:iCs/>
          <w:sz w:val="36"/>
          <w:szCs w:val="36"/>
          <w:lang w:eastAsia="ru-RU"/>
        </w:rPr>
        <w:t>Все вместе</w:t>
      </w:r>
      <w:r>
        <w:rPr>
          <w:rFonts w:ascii="Arial" w:hAnsi="Arial" w:cs="Arial"/>
          <w:i/>
          <w:iCs/>
          <w:sz w:val="36"/>
          <w:szCs w:val="36"/>
          <w:lang w:eastAsia="ru-RU"/>
        </w:rPr>
        <w:t xml:space="preserve"> </w:t>
      </w:r>
      <w:r w:rsidRPr="00DE2833">
        <w:rPr>
          <w:rFonts w:ascii="Arial" w:hAnsi="Arial" w:cs="Arial"/>
          <w:b/>
          <w:i/>
          <w:iCs/>
          <w:sz w:val="36"/>
          <w:szCs w:val="36"/>
          <w:lang w:eastAsia="ru-RU"/>
        </w:rPr>
        <w:t>ЧИТАЕМ</w:t>
      </w:r>
      <w:r w:rsidRPr="00DE2833">
        <w:rPr>
          <w:rFonts w:ascii="Arial" w:hAnsi="Arial" w:cs="Arial"/>
          <w:i/>
          <w:iCs/>
          <w:sz w:val="36"/>
          <w:szCs w:val="36"/>
          <w:lang w:eastAsia="ru-RU"/>
        </w:rPr>
        <w:t>:</w:t>
      </w:r>
    </w:p>
    <w:p w:rsidR="00BD3EC4" w:rsidRPr="00DE2833" w:rsidRDefault="00BD3EC4" w:rsidP="00182691">
      <w:pPr>
        <w:spacing w:after="0" w:line="240" w:lineRule="auto"/>
        <w:jc w:val="both"/>
        <w:rPr>
          <w:rFonts w:ascii="Arial" w:hAnsi="Arial" w:cs="Arial"/>
          <w:i/>
          <w:iCs/>
          <w:sz w:val="36"/>
          <w:szCs w:val="36"/>
          <w:lang w:eastAsia="ru-RU"/>
        </w:rPr>
      </w:pPr>
    </w:p>
    <w:p w:rsidR="00BD3EC4" w:rsidRPr="006B3588" w:rsidRDefault="00BD3EC4" w:rsidP="00976EAD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6B3588">
        <w:rPr>
          <w:rFonts w:ascii="Arial" w:hAnsi="Arial" w:cs="Arial"/>
          <w:b/>
          <w:sz w:val="32"/>
          <w:szCs w:val="32"/>
          <w:u w:val="single"/>
          <w:lang w:eastAsia="ru-RU"/>
        </w:rPr>
        <w:t>Верую, Господи</w:t>
      </w:r>
      <w:r w:rsidRPr="006B3588">
        <w:rPr>
          <w:rFonts w:ascii="Arial" w:hAnsi="Arial" w:cs="Arial"/>
          <w:b/>
          <w:sz w:val="32"/>
          <w:szCs w:val="32"/>
          <w:lang w:eastAsia="ru-RU"/>
        </w:rPr>
        <w:t>, и исповедую, яко Ты еси воистину Христос, Сын Бога живаго, пришедый в мир грешныя спасти, от них же первый есмь аз.</w:t>
      </w:r>
    </w:p>
    <w:p w:rsidR="00BD3EC4" w:rsidRPr="006B3588" w:rsidRDefault="00BD3EC4" w:rsidP="00976EAD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6B3588">
        <w:rPr>
          <w:rFonts w:ascii="Arial" w:hAnsi="Arial" w:cs="Arial"/>
          <w:b/>
          <w:sz w:val="32"/>
          <w:szCs w:val="32"/>
          <w:lang w:eastAsia="ru-RU"/>
        </w:rPr>
        <w:t>Еще верую, яко сие есть самое пречистое Тело Твое, и сия есть самая честная Кровь Твоя.</w:t>
      </w:r>
    </w:p>
    <w:p w:rsidR="00BD3EC4" w:rsidRPr="006B3588" w:rsidRDefault="00BD3EC4" w:rsidP="00976EAD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6B3588">
        <w:rPr>
          <w:rFonts w:ascii="Arial" w:hAnsi="Arial" w:cs="Arial"/>
          <w:b/>
          <w:sz w:val="32"/>
          <w:szCs w:val="32"/>
          <w:lang w:eastAsia="ru-RU"/>
        </w:rPr>
        <w:t>Молюся убо Тебе: помилуй мя, и прости ми прегрешения моя, вольная и невольная, яже словом, яже делом, яже ведением и неведением, и сподоби мя неосужденно причаститися пречистых Твоих таинств, во оставление грехов, и в жизнь вечную. Аминь.</w:t>
      </w:r>
    </w:p>
    <w:p w:rsidR="00BD3EC4" w:rsidRPr="006B3588" w:rsidRDefault="00BD3EC4" w:rsidP="00976EAD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6B3588">
        <w:rPr>
          <w:rFonts w:ascii="Arial" w:hAnsi="Arial" w:cs="Arial"/>
          <w:b/>
          <w:bCs/>
          <w:sz w:val="32"/>
          <w:szCs w:val="32"/>
          <w:u w:val="single"/>
        </w:rPr>
        <w:t>Вечери  Твоея тайныя</w:t>
      </w:r>
      <w:r w:rsidRPr="006B3588">
        <w:rPr>
          <w:rFonts w:ascii="Arial" w:hAnsi="Arial" w:cs="Arial"/>
          <w:b/>
          <w:bCs/>
          <w:sz w:val="32"/>
          <w:szCs w:val="32"/>
        </w:rPr>
        <w:t xml:space="preserve"> днесь, Сыне Божий, причастника мя приими; не бо врагом Твоим тайну повем, ни лобзания Ти дам, яко Иуда, но яко разбойник исповедаю Тя: помяни мя, Господи, во Царствии Твоем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BD3EC4" w:rsidRPr="006B3588" w:rsidRDefault="00BD3EC4" w:rsidP="00976EA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6B3588">
        <w:rPr>
          <w:rFonts w:ascii="Arial" w:hAnsi="Arial" w:cs="Arial"/>
          <w:b/>
          <w:bCs/>
          <w:sz w:val="32"/>
          <w:szCs w:val="32"/>
        </w:rPr>
        <w:t>Да не в суд или во осуждение будет мне причащение Святых Твоих Таин, Господи, но во исцеление души и тела. Аминь</w:t>
      </w:r>
    </w:p>
    <w:p w:rsidR="00BD3EC4" w:rsidRPr="005E789E" w:rsidRDefault="00BD3EC4" w:rsidP="00976EA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DE2833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Pr="005E789E" w:rsidRDefault="00BD3EC4" w:rsidP="006B358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Тело Христово приимите, Источника безсмертнаго вкусите</w:t>
      </w:r>
    </w:p>
    <w:p w:rsidR="00BD3EC4" w:rsidRDefault="00BD3EC4" w:rsidP="00DE2833">
      <w:pPr>
        <w:spacing w:after="0" w:line="240" w:lineRule="auto"/>
        <w:ind w:left="7080"/>
        <w:rPr>
          <w:rFonts w:ascii="Arial" w:hAnsi="Arial" w:cs="Arial"/>
          <w:bCs/>
          <w:i/>
          <w:sz w:val="28"/>
          <w:szCs w:val="28"/>
          <w:lang w:eastAsia="ru-RU"/>
        </w:rPr>
      </w:pPr>
    </w:p>
    <w:p w:rsidR="00BD3EC4" w:rsidRDefault="00BD3EC4" w:rsidP="00DE2833">
      <w:pPr>
        <w:spacing w:after="0" w:line="240" w:lineRule="auto"/>
        <w:ind w:left="7080"/>
        <w:rPr>
          <w:rFonts w:ascii="Arial" w:hAnsi="Arial" w:cs="Arial"/>
          <w:bCs/>
          <w:i/>
          <w:sz w:val="28"/>
          <w:szCs w:val="28"/>
          <w:lang w:eastAsia="ru-RU"/>
        </w:rPr>
      </w:pPr>
      <w:r>
        <w:rPr>
          <w:rFonts w:ascii="Arial" w:hAnsi="Arial" w:cs="Arial"/>
          <w:bCs/>
          <w:i/>
          <w:sz w:val="28"/>
          <w:szCs w:val="28"/>
          <w:lang w:eastAsia="ru-RU"/>
        </w:rPr>
        <w:t>П</w:t>
      </w:r>
      <w:r w:rsidRPr="005E789E">
        <w:rPr>
          <w:rFonts w:ascii="Arial" w:hAnsi="Arial" w:cs="Arial"/>
          <w:bCs/>
          <w:i/>
          <w:sz w:val="28"/>
          <w:szCs w:val="28"/>
          <w:lang w:eastAsia="ru-RU"/>
        </w:rPr>
        <w:t>осле Причащения</w:t>
      </w:r>
    </w:p>
    <w:p w:rsidR="00BD3EC4" w:rsidRDefault="00BD3EC4" w:rsidP="00DE2833">
      <w:pPr>
        <w:spacing w:after="0" w:line="240" w:lineRule="auto"/>
        <w:ind w:left="7080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Cs/>
          <w:i/>
          <w:sz w:val="28"/>
          <w:szCs w:val="28"/>
          <w:lang w:eastAsia="ru-RU"/>
        </w:rPr>
        <w:t>Х</w:t>
      </w:r>
      <w:r w:rsidRPr="005E789E">
        <w:rPr>
          <w:rFonts w:ascii="Arial" w:hAnsi="Arial" w:cs="Arial"/>
          <w:bCs/>
          <w:i/>
          <w:sz w:val="28"/>
          <w:szCs w:val="28"/>
          <w:lang w:eastAsia="ru-RU"/>
        </w:rPr>
        <w:t>ор:</w:t>
      </w:r>
      <w:r>
        <w:rPr>
          <w:rFonts w:ascii="Arial" w:hAnsi="Arial" w:cs="Arial"/>
          <w:bCs/>
          <w:i/>
          <w:sz w:val="28"/>
          <w:szCs w:val="28"/>
          <w:lang w:eastAsia="ru-RU"/>
        </w:rPr>
        <w:t xml:space="preserve">  </w:t>
      </w:r>
      <w:r w:rsidRPr="005E789E">
        <w:rPr>
          <w:rFonts w:ascii="Arial" w:hAnsi="Arial" w:cs="Arial"/>
          <w:bCs/>
          <w:i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Аллилуия</w:t>
      </w:r>
    </w:p>
    <w:p w:rsidR="00BD3EC4" w:rsidRPr="00DA0BC8" w:rsidRDefault="00BD3EC4" w:rsidP="00DA0BC8">
      <w:pPr>
        <w:spacing w:after="0" w:line="240" w:lineRule="auto"/>
        <w:ind w:left="7788"/>
        <w:rPr>
          <w:rFonts w:ascii="Arial" w:hAnsi="Arial" w:cs="Arial"/>
          <w:bCs/>
          <w:i/>
          <w:sz w:val="28"/>
          <w:szCs w:val="28"/>
          <w:lang w:eastAsia="ru-RU"/>
        </w:rPr>
      </w:pPr>
      <w:r>
        <w:rPr>
          <w:rFonts w:ascii="Arial" w:hAnsi="Arial" w:cs="Arial"/>
          <w:bCs/>
          <w:i/>
          <w:sz w:val="28"/>
          <w:szCs w:val="28"/>
          <w:lang w:eastAsia="ru-RU"/>
        </w:rPr>
        <w:t xml:space="preserve"> </w:t>
      </w:r>
      <w:r w:rsidRPr="00DA0BC8">
        <w:rPr>
          <w:rFonts w:ascii="Arial" w:hAnsi="Arial" w:cs="Arial"/>
          <w:bCs/>
          <w:i/>
          <w:sz w:val="28"/>
          <w:szCs w:val="28"/>
          <w:lang w:eastAsia="ru-RU"/>
        </w:rPr>
        <w:t>(3 раза)</w:t>
      </w:r>
    </w:p>
    <w:p w:rsidR="00BD3EC4" w:rsidRDefault="00BD3EC4" w:rsidP="00DE2833">
      <w:pPr>
        <w:spacing w:after="0" w:line="240" w:lineRule="auto"/>
        <w:ind w:left="5664" w:firstLine="708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DE2833">
      <w:pPr>
        <w:spacing w:after="0" w:line="240" w:lineRule="auto"/>
        <w:ind w:left="5664" w:firstLine="708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DE2833">
      <w:pPr>
        <w:tabs>
          <w:tab w:val="left" w:pos="6946"/>
          <w:tab w:val="left" w:pos="7088"/>
        </w:tabs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Спаси, Боже, люди Твоя...</w:t>
      </w:r>
    </w:p>
    <w:p w:rsidR="00BD3EC4" w:rsidRDefault="00BD3EC4" w:rsidP="00DE2833">
      <w:pPr>
        <w:tabs>
          <w:tab w:val="left" w:pos="6946"/>
          <w:tab w:val="left" w:pos="7088"/>
        </w:tabs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</w:t>
      </w:r>
      <w:r>
        <w:rPr>
          <w:rFonts w:ascii="Arial" w:hAnsi="Arial" w:cs="Arial"/>
          <w:i/>
          <w:iCs/>
          <w:sz w:val="28"/>
          <w:szCs w:val="28"/>
          <w:lang w:eastAsia="ru-RU"/>
        </w:rPr>
        <w:t>:</w:t>
      </w:r>
    </w:p>
    <w:p w:rsidR="00BD3EC4" w:rsidRDefault="00BD3EC4" w:rsidP="006B358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Видехом Свет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истинный,/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прияхом Духа Небеснаго,/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обретохом веру истинную,/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Нераздельней Троице покланяемся:/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Та бо нас спасла есть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Default="00BD3EC4" w:rsidP="00976EAD">
      <w:pPr>
        <w:tabs>
          <w:tab w:val="left" w:pos="6946"/>
          <w:tab w:val="left" w:pos="7088"/>
        </w:tabs>
        <w:spacing w:after="0" w:line="240" w:lineRule="auto"/>
        <w:ind w:right="-567"/>
        <w:rPr>
          <w:rFonts w:ascii="Arial" w:hAnsi="Arial" w:cs="Arial"/>
          <w:sz w:val="28"/>
          <w:szCs w:val="28"/>
          <w:lang w:eastAsia="ru-RU"/>
        </w:rPr>
      </w:pPr>
    </w:p>
    <w:p w:rsidR="00BD3EC4" w:rsidRPr="005E789E" w:rsidRDefault="00BD3EC4" w:rsidP="00976EAD">
      <w:pPr>
        <w:tabs>
          <w:tab w:val="left" w:pos="6946"/>
          <w:tab w:val="left" w:pos="7088"/>
        </w:tabs>
        <w:spacing w:after="0" w:line="240" w:lineRule="auto"/>
        <w:ind w:right="-567"/>
        <w:rPr>
          <w:rFonts w:ascii="Arial" w:hAnsi="Arial" w:cs="Arial"/>
          <w:sz w:val="28"/>
          <w:szCs w:val="28"/>
          <w:lang w:eastAsia="ru-RU"/>
        </w:rPr>
      </w:pP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Всегда, ныне и присно и во веки веков.</w:t>
      </w:r>
    </w:p>
    <w:p w:rsidR="00BD3EC4" w:rsidRDefault="00BD3EC4" w:rsidP="00DE2833">
      <w:pPr>
        <w:spacing w:after="0" w:line="240" w:lineRule="auto"/>
        <w:ind w:left="6372" w:firstLine="708"/>
        <w:rPr>
          <w:rFonts w:ascii="Arial" w:hAnsi="Arial" w:cs="Arial"/>
          <w:b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  </w:t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sz w:val="28"/>
          <w:szCs w:val="28"/>
          <w:lang w:eastAsia="ru-RU"/>
        </w:rPr>
        <w:t>Аминь.</w:t>
      </w:r>
    </w:p>
    <w:p w:rsidR="00BD3EC4" w:rsidRDefault="00BD3EC4" w:rsidP="00DE2833">
      <w:pPr>
        <w:spacing w:after="0" w:line="240" w:lineRule="auto"/>
        <w:ind w:left="6372" w:firstLine="708"/>
        <w:rPr>
          <w:rFonts w:ascii="Arial" w:hAnsi="Arial" w:cs="Arial"/>
          <w:b/>
          <w:sz w:val="28"/>
          <w:szCs w:val="28"/>
          <w:lang w:eastAsia="ru-RU"/>
        </w:rPr>
      </w:pPr>
    </w:p>
    <w:p w:rsidR="00BD3EC4" w:rsidRPr="004315F2" w:rsidRDefault="00BD3EC4" w:rsidP="006B358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>Да исполнятся уста наша/ хваления Твоего, Господи,/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>яко да поем славу Твою,/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>яко сподобил еси нас причаститися/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>Святым Твоим, Божественным,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>Безсмертным и Животворящим Тайнам;/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>соблюди нас во Твоей святыни,/ весь день поучатися правде Твоей./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>Аллилуиа, аллилуиа, аллилуиа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Default="00BD3EC4" w:rsidP="0018269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DE2833">
      <w:pPr>
        <w:spacing w:after="0" w:line="240" w:lineRule="auto"/>
        <w:ind w:right="-567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5E789E">
        <w:rPr>
          <w:rFonts w:ascii="Arial" w:hAnsi="Arial" w:cs="Arial"/>
          <w:sz w:val="28"/>
          <w:szCs w:val="28"/>
          <w:lang w:eastAsia="ru-RU"/>
        </w:rPr>
        <w:t>Прости приимше...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DE2833">
      <w:pPr>
        <w:spacing w:after="0" w:line="240" w:lineRule="auto"/>
        <w:ind w:right="-567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423AA2">
      <w:pPr>
        <w:spacing w:after="0" w:line="240" w:lineRule="auto"/>
        <w:ind w:right="-567"/>
        <w:rPr>
          <w:rFonts w:ascii="Arial" w:hAnsi="Arial" w:cs="Arial"/>
          <w:b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Заступи, спаси, помилуй...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423AA2">
        <w:rPr>
          <w:rFonts w:ascii="Arial" w:hAnsi="Arial" w:cs="Arial"/>
          <w:b/>
          <w:i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iCs/>
          <w:sz w:val="28"/>
          <w:szCs w:val="28"/>
          <w:lang w:eastAsia="ru-RU"/>
        </w:rPr>
        <w:t>.</w:t>
      </w:r>
    </w:p>
    <w:p w:rsidR="00BD3EC4" w:rsidRPr="00423AA2" w:rsidRDefault="00BD3EC4" w:rsidP="00423AA2">
      <w:pPr>
        <w:spacing w:after="0" w:line="240" w:lineRule="auto"/>
        <w:ind w:right="-567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День весь совершен...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Тебе, Господи</w:t>
      </w:r>
      <w:r w:rsidRPr="005E789E">
        <w:rPr>
          <w:rFonts w:ascii="Arial" w:hAnsi="Arial" w:cs="Arial"/>
          <w:sz w:val="28"/>
          <w:szCs w:val="28"/>
          <w:lang w:eastAsia="ru-RU"/>
        </w:rPr>
        <w:t>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Яко Ты еси Освящение наше...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Pr="005E789E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423AA2">
      <w:pPr>
        <w:spacing w:after="0" w:line="240" w:lineRule="auto"/>
        <w:ind w:right="-567"/>
        <w:rPr>
          <w:rFonts w:ascii="Arial" w:hAnsi="Arial" w:cs="Arial"/>
          <w:b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С </w:t>
      </w:r>
      <w:r w:rsidRPr="005E789E">
        <w:rPr>
          <w:rFonts w:ascii="Arial" w:hAnsi="Arial" w:cs="Arial"/>
          <w:sz w:val="28"/>
          <w:szCs w:val="28"/>
          <w:lang w:eastAsia="ru-RU"/>
        </w:rPr>
        <w:t>миром изыдем,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 Хор: </w:t>
      </w:r>
      <w:r w:rsidRPr="003C0AF5">
        <w:rPr>
          <w:rFonts w:ascii="Arial" w:hAnsi="Arial" w:cs="Arial"/>
          <w:b/>
          <w:iCs/>
          <w:sz w:val="28"/>
          <w:szCs w:val="28"/>
          <w:lang w:eastAsia="ru-RU"/>
        </w:rPr>
        <w:t>О имени Господни.</w:t>
      </w:r>
    </w:p>
    <w:p w:rsidR="00BD3EC4" w:rsidRDefault="00BD3EC4" w:rsidP="00423AA2">
      <w:pPr>
        <w:spacing w:after="0" w:line="240" w:lineRule="auto"/>
        <w:ind w:right="-567"/>
        <w:rPr>
          <w:rFonts w:ascii="Arial" w:hAnsi="Arial" w:cs="Arial"/>
          <w:b/>
          <w:i/>
          <w:iCs/>
          <w:sz w:val="28"/>
          <w:szCs w:val="28"/>
          <w:lang w:eastAsia="ru-RU"/>
        </w:rPr>
      </w:pPr>
    </w:p>
    <w:p w:rsidR="00BD3EC4" w:rsidRDefault="00BD3EC4" w:rsidP="00423AA2">
      <w:pPr>
        <w:spacing w:after="0" w:line="240" w:lineRule="auto"/>
        <w:ind w:right="-567"/>
        <w:rPr>
          <w:rFonts w:ascii="Arial" w:hAnsi="Arial" w:cs="Arial"/>
          <w:b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Диакон: </w:t>
      </w:r>
      <w:r w:rsidRPr="005E789E">
        <w:rPr>
          <w:rFonts w:ascii="Arial" w:hAnsi="Arial" w:cs="Arial"/>
          <w:sz w:val="28"/>
          <w:szCs w:val="28"/>
          <w:lang w:eastAsia="ru-RU"/>
        </w:rPr>
        <w:t>Господу помолимся.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423AA2">
        <w:rPr>
          <w:rFonts w:ascii="Arial" w:hAnsi="Arial" w:cs="Arial"/>
          <w:b/>
          <w:iCs/>
          <w:sz w:val="28"/>
          <w:szCs w:val="28"/>
          <w:lang w:eastAsia="ru-RU"/>
        </w:rPr>
        <w:t>Господи, помилуй.</w:t>
      </w:r>
    </w:p>
    <w:p w:rsidR="00BD3EC4" w:rsidRPr="00423AA2" w:rsidRDefault="00BD3EC4" w:rsidP="00423AA2">
      <w:pPr>
        <w:spacing w:after="0" w:line="240" w:lineRule="auto"/>
        <w:ind w:right="-567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Default="00BD3EC4" w:rsidP="00203937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Благословляяй</w:t>
      </w:r>
      <w:r>
        <w:rPr>
          <w:rFonts w:ascii="Arial" w:hAnsi="Arial" w:cs="Arial"/>
          <w:sz w:val="28"/>
          <w:szCs w:val="28"/>
          <w:lang w:eastAsia="ru-RU"/>
        </w:rPr>
        <w:t xml:space="preserve">    </w:t>
      </w:r>
      <w:r w:rsidRPr="005E789E">
        <w:rPr>
          <w:rFonts w:ascii="Arial" w:hAnsi="Arial" w:cs="Arial"/>
          <w:sz w:val="28"/>
          <w:szCs w:val="28"/>
          <w:lang w:eastAsia="ru-RU"/>
        </w:rPr>
        <w:t>Благословящия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sz w:val="28"/>
          <w:szCs w:val="28"/>
          <w:lang w:eastAsia="ru-RU"/>
        </w:rPr>
        <w:t>Тя, Господи...</w:t>
      </w:r>
    </w:p>
    <w:p w:rsidR="00BD3EC4" w:rsidRDefault="00BD3EC4" w:rsidP="00203937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4798C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Аминь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Default="00BD3EC4" w:rsidP="0014798C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BD3EC4" w:rsidRDefault="00BD3EC4" w:rsidP="006B3588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Буди Имя Господне благословено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от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ныне и до века</w:t>
      </w:r>
    </w:p>
    <w:p w:rsidR="00BD3EC4" w:rsidRDefault="00BD3EC4" w:rsidP="00A07E48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(</w:t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трижды</w:t>
      </w:r>
      <w:r w:rsidRPr="005E789E">
        <w:rPr>
          <w:rFonts w:ascii="Arial" w:hAnsi="Arial" w:cs="Arial"/>
          <w:sz w:val="28"/>
          <w:szCs w:val="28"/>
          <w:lang w:eastAsia="ru-RU"/>
        </w:rPr>
        <w:t>)</w:t>
      </w:r>
    </w:p>
    <w:p w:rsidR="00BD3EC4" w:rsidRDefault="00BD3EC4" w:rsidP="00A07E48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</w:p>
    <w:p w:rsidR="00BD3EC4" w:rsidRPr="005E789E" w:rsidRDefault="00BD3EC4" w:rsidP="00A07E48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4798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>
        <w:rPr>
          <w:rFonts w:ascii="Arial" w:hAnsi="Arial" w:cs="Arial"/>
          <w:sz w:val="28"/>
          <w:szCs w:val="28"/>
          <w:lang w:eastAsia="ru-RU"/>
        </w:rPr>
        <w:t>Благословение Господне на вас.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Аминь.</w:t>
      </w:r>
    </w:p>
    <w:p w:rsidR="00BD3EC4" w:rsidRPr="005E789E" w:rsidRDefault="00BD3EC4" w:rsidP="0014798C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182691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Иерей: </w:t>
      </w:r>
      <w:r w:rsidRPr="005E789E">
        <w:rPr>
          <w:rFonts w:ascii="Arial" w:hAnsi="Arial" w:cs="Arial"/>
          <w:sz w:val="28"/>
          <w:szCs w:val="28"/>
          <w:lang w:eastAsia="ru-RU"/>
        </w:rPr>
        <w:t>Слава Тебе, Христе Боже,</w:t>
      </w:r>
    </w:p>
    <w:p w:rsidR="00BD3EC4" w:rsidRDefault="00BD3EC4" w:rsidP="007F27F4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sz w:val="28"/>
          <w:szCs w:val="28"/>
          <w:lang w:eastAsia="ru-RU"/>
        </w:rPr>
        <w:t>Упование наше, слава Тебе</w:t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Хор: </w:t>
      </w:r>
      <w:r w:rsidRPr="005E789E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Слава, и ныне.</w:t>
      </w:r>
    </w:p>
    <w:p w:rsidR="00BD3EC4" w:rsidRDefault="00BD3EC4" w:rsidP="004315F2">
      <w:pPr>
        <w:spacing w:after="0" w:line="240" w:lineRule="auto"/>
        <w:ind w:left="6373" w:right="-284" w:firstLine="709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Господи, помилуй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.</w:t>
      </w:r>
    </w:p>
    <w:p w:rsidR="00BD3EC4" w:rsidRDefault="00BD3EC4" w:rsidP="004315F2">
      <w:pPr>
        <w:spacing w:after="0" w:line="240" w:lineRule="auto"/>
        <w:ind w:left="6372" w:firstLine="708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(Трижды).</w:t>
      </w:r>
    </w:p>
    <w:p w:rsidR="00BD3EC4" w:rsidRDefault="00BD3EC4" w:rsidP="004315F2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Благослови</w:t>
      </w:r>
      <w:r w:rsidRPr="005E789E">
        <w:rPr>
          <w:rFonts w:ascii="Arial" w:hAnsi="Arial" w:cs="Arial"/>
          <w:sz w:val="28"/>
          <w:szCs w:val="28"/>
          <w:lang w:eastAsia="ru-RU"/>
        </w:rPr>
        <w:t xml:space="preserve">. </w:t>
      </w:r>
    </w:p>
    <w:p w:rsidR="00BD3EC4" w:rsidRDefault="00BD3EC4" w:rsidP="004315F2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4315F2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</w:p>
    <w:p w:rsidR="00BD3EC4" w:rsidRPr="005E789E" w:rsidRDefault="00BD3EC4" w:rsidP="004315F2">
      <w:pPr>
        <w:spacing w:after="0" w:line="240" w:lineRule="auto"/>
        <w:ind w:left="6372" w:firstLine="708"/>
        <w:rPr>
          <w:rFonts w:ascii="Arial" w:hAnsi="Arial" w:cs="Arial"/>
          <w:sz w:val="28"/>
          <w:szCs w:val="28"/>
          <w:lang w:eastAsia="ru-RU"/>
        </w:rPr>
      </w:pPr>
    </w:p>
    <w:p w:rsidR="00BD3EC4" w:rsidRDefault="00BD3EC4" w:rsidP="006B3588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Иерей 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 xml:space="preserve">произносит </w:t>
      </w:r>
      <w:r>
        <w:rPr>
          <w:rFonts w:ascii="Arial" w:hAnsi="Arial" w:cs="Arial"/>
          <w:i/>
          <w:i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отпуст</w:t>
      </w:r>
      <w:r>
        <w:rPr>
          <w:rFonts w:ascii="Arial" w:hAnsi="Arial" w:cs="Arial"/>
          <w:i/>
          <w:iCs/>
          <w:sz w:val="28"/>
          <w:szCs w:val="28"/>
          <w:lang w:eastAsia="ru-RU"/>
        </w:rPr>
        <w:t>....</w:t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>
        <w:rPr>
          <w:rFonts w:ascii="Arial" w:hAnsi="Arial" w:cs="Arial"/>
          <w:i/>
          <w:iCs/>
          <w:sz w:val="28"/>
          <w:szCs w:val="28"/>
          <w:lang w:eastAsia="ru-RU"/>
        </w:rPr>
        <w:tab/>
      </w:r>
      <w:r w:rsidRPr="005E789E">
        <w:rPr>
          <w:rFonts w:ascii="Arial" w:hAnsi="Arial" w:cs="Arial"/>
          <w:i/>
          <w:iCs/>
          <w:sz w:val="28"/>
          <w:szCs w:val="28"/>
          <w:lang w:eastAsia="ru-RU"/>
        </w:rPr>
        <w:t>Хор:</w:t>
      </w:r>
    </w:p>
    <w:p w:rsidR="00BD3EC4" w:rsidRDefault="00BD3EC4" w:rsidP="006B3588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BD3EC4" w:rsidRPr="004315F2" w:rsidRDefault="00BD3EC4" w:rsidP="00A07E48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 xml:space="preserve">-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 xml:space="preserve">Великаго Господина и Отца нашего Кирилла, Святейшаго Патриарха Московскаго и всея Руси, Богохранимую страну нашу Российскую, </w:t>
      </w:r>
      <w:r w:rsidRPr="004315F2">
        <w:rPr>
          <w:rFonts w:ascii="Arial" w:hAnsi="Arial" w:cs="Arial"/>
          <w:b/>
          <w:bCs/>
          <w:sz w:val="28"/>
          <w:szCs w:val="28"/>
          <w:lang w:eastAsia="ru-RU"/>
        </w:rPr>
        <w:t xml:space="preserve">настоятеля и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братию святаго храма сего и вся православныя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христианы,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E789E">
        <w:rPr>
          <w:rFonts w:ascii="Arial" w:hAnsi="Arial" w:cs="Arial"/>
          <w:b/>
          <w:bCs/>
          <w:sz w:val="28"/>
          <w:szCs w:val="28"/>
          <w:lang w:eastAsia="ru-RU"/>
        </w:rPr>
        <w:t>Господи, сохрани их на многая лета.</w:t>
      </w:r>
    </w:p>
    <w:sectPr w:rsidR="00BD3EC4" w:rsidRPr="004315F2" w:rsidSect="00A16A07">
      <w:pgSz w:w="11906" w:h="16838"/>
      <w:pgMar w:top="794" w:right="73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C4" w:rsidRDefault="00BD3EC4" w:rsidP="00AD65E6">
      <w:pPr>
        <w:spacing w:after="0" w:line="240" w:lineRule="auto"/>
      </w:pPr>
      <w:r>
        <w:separator/>
      </w:r>
    </w:p>
  </w:endnote>
  <w:endnote w:type="continuationSeparator" w:id="0">
    <w:p w:rsidR="00BD3EC4" w:rsidRDefault="00BD3EC4" w:rsidP="00AD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C4" w:rsidRDefault="00BD3EC4">
    <w:pPr>
      <w:pStyle w:val="Footer"/>
      <w:jc w:val="right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C4" w:rsidRDefault="00BD3EC4" w:rsidP="00AD65E6">
      <w:pPr>
        <w:spacing w:after="0" w:line="240" w:lineRule="auto"/>
      </w:pPr>
      <w:r>
        <w:separator/>
      </w:r>
    </w:p>
  </w:footnote>
  <w:footnote w:type="continuationSeparator" w:id="0">
    <w:p w:rsidR="00BD3EC4" w:rsidRDefault="00BD3EC4" w:rsidP="00AD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A5B"/>
    <w:multiLevelType w:val="hybridMultilevel"/>
    <w:tmpl w:val="D0D62688"/>
    <w:lvl w:ilvl="0" w:tplc="11D475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D5DA5"/>
    <w:multiLevelType w:val="hybridMultilevel"/>
    <w:tmpl w:val="16D087F6"/>
    <w:lvl w:ilvl="0" w:tplc="2BB2AF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A1771"/>
    <w:multiLevelType w:val="hybridMultilevel"/>
    <w:tmpl w:val="593E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65566"/>
    <w:multiLevelType w:val="hybridMultilevel"/>
    <w:tmpl w:val="111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0E2C10"/>
    <w:multiLevelType w:val="multilevel"/>
    <w:tmpl w:val="2958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186D82"/>
    <w:multiLevelType w:val="multilevel"/>
    <w:tmpl w:val="CD36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682512"/>
    <w:multiLevelType w:val="hybridMultilevel"/>
    <w:tmpl w:val="C6C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0465D"/>
    <w:multiLevelType w:val="multilevel"/>
    <w:tmpl w:val="2958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AF5CE0"/>
    <w:multiLevelType w:val="multilevel"/>
    <w:tmpl w:val="9180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747BDD"/>
    <w:multiLevelType w:val="hybridMultilevel"/>
    <w:tmpl w:val="B29E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F83A98"/>
    <w:multiLevelType w:val="multilevel"/>
    <w:tmpl w:val="3390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434F04"/>
    <w:multiLevelType w:val="hybridMultilevel"/>
    <w:tmpl w:val="C3C0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0F6"/>
    <w:rsid w:val="00010591"/>
    <w:rsid w:val="000213E7"/>
    <w:rsid w:val="00024269"/>
    <w:rsid w:val="00036BA8"/>
    <w:rsid w:val="00040C46"/>
    <w:rsid w:val="000806F6"/>
    <w:rsid w:val="000874F7"/>
    <w:rsid w:val="00094C7A"/>
    <w:rsid w:val="00095200"/>
    <w:rsid w:val="000C4D8F"/>
    <w:rsid w:val="000D7CAD"/>
    <w:rsid w:val="000E2FC4"/>
    <w:rsid w:val="000F6CC1"/>
    <w:rsid w:val="000F75AA"/>
    <w:rsid w:val="001011DE"/>
    <w:rsid w:val="00114B12"/>
    <w:rsid w:val="00123080"/>
    <w:rsid w:val="0014167D"/>
    <w:rsid w:val="0014798C"/>
    <w:rsid w:val="0016516C"/>
    <w:rsid w:val="0016753F"/>
    <w:rsid w:val="00174C80"/>
    <w:rsid w:val="001809C1"/>
    <w:rsid w:val="00182691"/>
    <w:rsid w:val="001900F6"/>
    <w:rsid w:val="00192590"/>
    <w:rsid w:val="001B777C"/>
    <w:rsid w:val="001D2285"/>
    <w:rsid w:val="001F5D72"/>
    <w:rsid w:val="001F74D1"/>
    <w:rsid w:val="00203937"/>
    <w:rsid w:val="0021032C"/>
    <w:rsid w:val="002336FA"/>
    <w:rsid w:val="00246944"/>
    <w:rsid w:val="0026223E"/>
    <w:rsid w:val="00263422"/>
    <w:rsid w:val="00265339"/>
    <w:rsid w:val="002A5406"/>
    <w:rsid w:val="002B6990"/>
    <w:rsid w:val="002C28FD"/>
    <w:rsid w:val="002C6CED"/>
    <w:rsid w:val="002C7368"/>
    <w:rsid w:val="002D3310"/>
    <w:rsid w:val="002F0CC9"/>
    <w:rsid w:val="003015EB"/>
    <w:rsid w:val="003054BE"/>
    <w:rsid w:val="00323955"/>
    <w:rsid w:val="00335C04"/>
    <w:rsid w:val="00360596"/>
    <w:rsid w:val="00386AA1"/>
    <w:rsid w:val="00391204"/>
    <w:rsid w:val="003A30FC"/>
    <w:rsid w:val="003C00C6"/>
    <w:rsid w:val="003C0AF5"/>
    <w:rsid w:val="003C18E9"/>
    <w:rsid w:val="003D475C"/>
    <w:rsid w:val="003E01AE"/>
    <w:rsid w:val="003F22D3"/>
    <w:rsid w:val="00405E2E"/>
    <w:rsid w:val="00423AA2"/>
    <w:rsid w:val="004315F2"/>
    <w:rsid w:val="00462908"/>
    <w:rsid w:val="00487D41"/>
    <w:rsid w:val="004A017C"/>
    <w:rsid w:val="004B605B"/>
    <w:rsid w:val="004F0C05"/>
    <w:rsid w:val="0051212C"/>
    <w:rsid w:val="00514261"/>
    <w:rsid w:val="00586EDB"/>
    <w:rsid w:val="005A1555"/>
    <w:rsid w:val="005A1599"/>
    <w:rsid w:val="005A5280"/>
    <w:rsid w:val="005E1192"/>
    <w:rsid w:val="005E789E"/>
    <w:rsid w:val="005F4C09"/>
    <w:rsid w:val="006342EB"/>
    <w:rsid w:val="00661DA3"/>
    <w:rsid w:val="00665414"/>
    <w:rsid w:val="006941A1"/>
    <w:rsid w:val="006A4B93"/>
    <w:rsid w:val="006B3588"/>
    <w:rsid w:val="006C2177"/>
    <w:rsid w:val="006C3879"/>
    <w:rsid w:val="00733BC0"/>
    <w:rsid w:val="007578A1"/>
    <w:rsid w:val="00764EAA"/>
    <w:rsid w:val="00765C9A"/>
    <w:rsid w:val="007857C5"/>
    <w:rsid w:val="0079559B"/>
    <w:rsid w:val="007C4C6E"/>
    <w:rsid w:val="007D1CDD"/>
    <w:rsid w:val="007E6AF8"/>
    <w:rsid w:val="007F27F4"/>
    <w:rsid w:val="00803ECE"/>
    <w:rsid w:val="0082117E"/>
    <w:rsid w:val="008314C6"/>
    <w:rsid w:val="008365DD"/>
    <w:rsid w:val="008744CD"/>
    <w:rsid w:val="00884944"/>
    <w:rsid w:val="00886E9B"/>
    <w:rsid w:val="00890693"/>
    <w:rsid w:val="008A1CB8"/>
    <w:rsid w:val="008E160D"/>
    <w:rsid w:val="008F6EBE"/>
    <w:rsid w:val="009246DA"/>
    <w:rsid w:val="00950941"/>
    <w:rsid w:val="00951259"/>
    <w:rsid w:val="0096134E"/>
    <w:rsid w:val="00967B77"/>
    <w:rsid w:val="00971208"/>
    <w:rsid w:val="00976EAD"/>
    <w:rsid w:val="00995FA7"/>
    <w:rsid w:val="009B7747"/>
    <w:rsid w:val="009D0326"/>
    <w:rsid w:val="009D30A9"/>
    <w:rsid w:val="009E21D3"/>
    <w:rsid w:val="00A0262C"/>
    <w:rsid w:val="00A02DA5"/>
    <w:rsid w:val="00A07E48"/>
    <w:rsid w:val="00A11012"/>
    <w:rsid w:val="00A16A07"/>
    <w:rsid w:val="00A23B98"/>
    <w:rsid w:val="00A261C6"/>
    <w:rsid w:val="00A31DE2"/>
    <w:rsid w:val="00A429CE"/>
    <w:rsid w:val="00A573B4"/>
    <w:rsid w:val="00A753E8"/>
    <w:rsid w:val="00A855A4"/>
    <w:rsid w:val="00A87578"/>
    <w:rsid w:val="00A944AB"/>
    <w:rsid w:val="00AA2ACC"/>
    <w:rsid w:val="00AC4625"/>
    <w:rsid w:val="00AD0F88"/>
    <w:rsid w:val="00AD65E6"/>
    <w:rsid w:val="00AD7C16"/>
    <w:rsid w:val="00AE5E6F"/>
    <w:rsid w:val="00AF32B6"/>
    <w:rsid w:val="00AF531F"/>
    <w:rsid w:val="00B320F6"/>
    <w:rsid w:val="00B347DA"/>
    <w:rsid w:val="00B36159"/>
    <w:rsid w:val="00B71906"/>
    <w:rsid w:val="00BC5343"/>
    <w:rsid w:val="00BD3EC4"/>
    <w:rsid w:val="00C01D54"/>
    <w:rsid w:val="00C26CBD"/>
    <w:rsid w:val="00C27185"/>
    <w:rsid w:val="00C4688A"/>
    <w:rsid w:val="00C56AD2"/>
    <w:rsid w:val="00CC11A3"/>
    <w:rsid w:val="00CC5295"/>
    <w:rsid w:val="00CF3D81"/>
    <w:rsid w:val="00CF62C9"/>
    <w:rsid w:val="00D37055"/>
    <w:rsid w:val="00D65734"/>
    <w:rsid w:val="00D96095"/>
    <w:rsid w:val="00DA0BC8"/>
    <w:rsid w:val="00DA1EAA"/>
    <w:rsid w:val="00DB4B69"/>
    <w:rsid w:val="00DC0826"/>
    <w:rsid w:val="00DE2833"/>
    <w:rsid w:val="00E0091D"/>
    <w:rsid w:val="00E44F8D"/>
    <w:rsid w:val="00E62FDA"/>
    <w:rsid w:val="00E652C6"/>
    <w:rsid w:val="00E83DEC"/>
    <w:rsid w:val="00E90824"/>
    <w:rsid w:val="00E91250"/>
    <w:rsid w:val="00E94624"/>
    <w:rsid w:val="00EB1CF8"/>
    <w:rsid w:val="00EB466B"/>
    <w:rsid w:val="00EB5023"/>
    <w:rsid w:val="00F00AD4"/>
    <w:rsid w:val="00F2466C"/>
    <w:rsid w:val="00F4059A"/>
    <w:rsid w:val="00F41E24"/>
    <w:rsid w:val="00F4535F"/>
    <w:rsid w:val="00F57D25"/>
    <w:rsid w:val="00F66062"/>
    <w:rsid w:val="00F71A3B"/>
    <w:rsid w:val="00F75DB7"/>
    <w:rsid w:val="00FB1872"/>
    <w:rsid w:val="00FB4E13"/>
    <w:rsid w:val="00FC1A42"/>
    <w:rsid w:val="00FC4A37"/>
    <w:rsid w:val="00FC764D"/>
    <w:rsid w:val="00FE7212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A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3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320F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B32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20F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F62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D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65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65E6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0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2102</Words>
  <Characters>11986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Криворучко</cp:lastModifiedBy>
  <cp:revision>5</cp:revision>
  <cp:lastPrinted>2015-11-12T07:19:00Z</cp:lastPrinted>
  <dcterms:created xsi:type="dcterms:W3CDTF">2015-10-26T20:38:00Z</dcterms:created>
  <dcterms:modified xsi:type="dcterms:W3CDTF">2015-11-12T07:51:00Z</dcterms:modified>
</cp:coreProperties>
</file>